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76"/>
        <w:gridCol w:w="3146"/>
      </w:tblGrid>
      <w:tr w:rsidR="00E92BAF" w14:paraId="46E409EB" w14:textId="77777777" w:rsidTr="00DD3D65">
        <w:trPr>
          <w:trHeight w:val="4435"/>
        </w:trPr>
        <w:tc>
          <w:tcPr>
            <w:tcW w:w="0" w:type="auto"/>
          </w:tcPr>
          <w:p w14:paraId="41093560" w14:textId="448C2A59" w:rsidR="00D074BE" w:rsidRDefault="00DD3D65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BF3BA2A" wp14:editId="6FBD199A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129540</wp:posOffset>
                      </wp:positionV>
                      <wp:extent cx="1752600" cy="2676525"/>
                      <wp:effectExtent l="5715" t="6985" r="13335" b="12065"/>
                      <wp:wrapNone/>
                      <wp:docPr id="3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67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B1D0B" w14:textId="77777777" w:rsidR="00D564B7" w:rsidRDefault="00D564B7">
                                  <w:r>
                                    <w:t>CKV- Simon van Hasselt huiswerk: maak een kunst kwartet.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Zoek vier </w:t>
                                  </w:r>
                                  <w:r w:rsidR="001A7554">
                                    <w:t xml:space="preserve"> verschillende </w:t>
                                  </w:r>
                                  <w:r>
                                    <w:t>afbeeldingen van</w:t>
                                  </w:r>
                                  <w:r w:rsidR="001A7554">
                                    <w:t xml:space="preserve"> de  twee kunstenaars </w:t>
                                  </w:r>
                                  <w:r w:rsidR="00AE0E49">
                                    <w:t xml:space="preserve">/onderwerpen </w:t>
                                  </w:r>
                                  <w:r w:rsidR="001A7554">
                                    <w:t>die op dit  vel staan en plak ze op.</w:t>
                                  </w:r>
                                  <w:r>
                                    <w:t xml:space="preserve"> Zoek de namen van de kunstwerken op en schrijf ze in de goede volgorde op de juiste kaartjes.  Elk kwartet geef je één achtergrondkleur. 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               </w:t>
                                  </w:r>
                                  <w:r w:rsidR="001A7554">
                                    <w:t xml:space="preserve">              </w:t>
                                  </w:r>
                                </w:p>
                                <w:p w14:paraId="57861473" w14:textId="77777777" w:rsidR="00D564B7" w:rsidRDefault="00D564B7" w:rsidP="00D564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BF3BA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4.6pt;margin-top:10.2pt;width:138pt;height:21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">
                      <v:textbox>
                        <w:txbxContent>
                          <w:p w14:paraId="78AB1D0B" w14:textId="77777777" w:rsidR="00D564B7" w:rsidRDefault="00D564B7">
                            <w:r>
                              <w:t>CKV- Simon van Hasselt huiswerk: maak een kunst kwartet.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Zoek vier </w:t>
                            </w:r>
                            <w:r w:rsidR="001A7554">
                              <w:t xml:space="preserve"> verschillende </w:t>
                            </w:r>
                            <w:r>
                              <w:t>afbeeldingen van</w:t>
                            </w:r>
                            <w:r w:rsidR="001A7554">
                              <w:t xml:space="preserve"> de  twee kunstenaars </w:t>
                            </w:r>
                            <w:r w:rsidR="00AE0E49">
                              <w:t xml:space="preserve">/onderwerpen </w:t>
                            </w:r>
                            <w:r w:rsidR="001A7554">
                              <w:t>die op dit  vel staan en plak ze op.</w:t>
                            </w:r>
                            <w:r>
                              <w:t xml:space="preserve"> Zoek de namen van de kunstwerken op en schrijf ze in de goede volgorde op de juiste kaartjes.  Elk kwartet geef je één achtergrondkleur. 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               </w:t>
                            </w:r>
                            <w:r w:rsidR="001A7554">
                              <w:t xml:space="preserve">              </w:t>
                            </w:r>
                          </w:p>
                          <w:p w14:paraId="57861473" w14:textId="77777777" w:rsidR="00D564B7" w:rsidRDefault="00D564B7" w:rsidP="00D564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76" w:type="dxa"/>
          </w:tcPr>
          <w:p w14:paraId="195183A3" w14:textId="54E00BC7" w:rsidR="00D074BE" w:rsidRDefault="00E92BAF">
            <w:r>
              <w:rPr>
                <w:noProof/>
                <w:lang w:eastAsia="nl-NL"/>
              </w:rPr>
              <w:drawing>
                <wp:anchor distT="0" distB="0" distL="114300" distR="114300" simplePos="0" relativeHeight="251641344" behindDoc="0" locked="0" layoutInCell="1" allowOverlap="1" wp14:anchorId="56A9CA86" wp14:editId="729978C2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904765</wp:posOffset>
                  </wp:positionV>
                  <wp:extent cx="971072" cy="1031985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ip25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610" cy="1044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3D65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43392" behindDoc="1" locked="0" layoutInCell="1" allowOverlap="1" wp14:anchorId="378779BE" wp14:editId="4C25150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93980</wp:posOffset>
                      </wp:positionV>
                      <wp:extent cx="1616710" cy="1924050"/>
                      <wp:effectExtent l="0" t="0" r="21590" b="19050"/>
                      <wp:wrapNone/>
                      <wp:docPr id="3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C6179D" id="AutoShape 35" o:spid="_x0000_s1026" style="position:absolute;margin-left:8.2pt;margin-top:7.4pt;width:127.3pt;height:151.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"/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40320" behindDoc="1" locked="0" layoutInCell="1" allowOverlap="1" wp14:anchorId="1E9F9900" wp14:editId="3FEC82D2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943610</wp:posOffset>
                  </wp:positionV>
                  <wp:extent cx="1411200" cy="102240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200" cy="10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3D65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EE1E665" wp14:editId="3229761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735965"/>
                      <wp:effectExtent l="5080" t="6985" r="6985" b="9525"/>
                      <wp:wrapNone/>
                      <wp:docPr id="3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735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043FD" w14:textId="277583BC" w:rsidR="00296804" w:rsidRPr="00296804" w:rsidRDefault="00296804">
                                  <w:pPr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 w:rsidRPr="00296804">
                                    <w:rPr>
                                      <w:sz w:val="32"/>
                                      <w:szCs w:val="32"/>
                                    </w:rPr>
                                    <w:t xml:space="preserve">      </w:t>
                                  </w:r>
                                  <w:r w:rsidRPr="00296804"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  <w:t xml:space="preserve"> England</w:t>
                                  </w:r>
                                </w:p>
                                <w:p w14:paraId="624B7DF7" w14:textId="4FE883FE" w:rsidR="00296804" w:rsidRPr="00296804" w:rsidRDefault="00296804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296804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dansen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E1E665" id="Text Box 20" o:spid="_x0000_s1027" type="#_x0000_t202" style="position:absolute;margin-left:7.5pt;margin-top:10.2pt;width:127.3pt;height:5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">
                      <v:textbox>
                        <w:txbxContent>
                          <w:p w14:paraId="25F043FD" w14:textId="277583BC" w:rsidR="00296804" w:rsidRPr="00296804" w:rsidRDefault="00296804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296804"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296804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England</w:t>
                            </w:r>
                          </w:p>
                          <w:p w14:paraId="624B7DF7" w14:textId="4FE883FE" w:rsidR="00296804" w:rsidRPr="00296804" w:rsidRDefault="00296804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96804">
                              <w:rPr>
                                <w:color w:val="FF0000"/>
                                <w:sz w:val="28"/>
                                <w:szCs w:val="28"/>
                              </w:rPr>
                              <w:t>dansen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3D65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039A7AA" wp14:editId="49F8865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2053590</wp:posOffset>
                      </wp:positionV>
                      <wp:extent cx="1938020" cy="687070"/>
                      <wp:effectExtent l="6350" t="6985" r="8255" b="10795"/>
                      <wp:wrapNone/>
                      <wp:docPr id="3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E957B2" w14:textId="617E22BE" w:rsidR="002D7C9E" w:rsidRPr="004059BA" w:rsidRDefault="004059BA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4059BA">
                                    <w:rPr>
                                      <w:color w:val="943634" w:themeColor="accent2" w:themeShade="BF"/>
                                    </w:rPr>
                                    <w:t>wals                           .</w:t>
                                  </w:r>
                                  <w:proofErr w:type="spellStart"/>
                                  <w:r w:rsidRPr="004059BA">
                                    <w:rPr>
                                      <w:color w:val="943634" w:themeColor="accent2" w:themeShade="BF"/>
                                    </w:rPr>
                                    <w:t>highland</w:t>
                                  </w:r>
                                  <w:proofErr w:type="spellEnd"/>
                                </w:p>
                                <w:p w14:paraId="2587EFF9" w14:textId="5D2F2FE5" w:rsidR="004059BA" w:rsidRPr="004059BA" w:rsidRDefault="004059BA">
                                  <w:r w:rsidRPr="004059BA">
                                    <w:t>.</w:t>
                                  </w:r>
                                  <w:proofErr w:type="spellStart"/>
                                  <w:r w:rsidRPr="004059BA">
                                    <w:rPr>
                                      <w:color w:val="943634" w:themeColor="accent2" w:themeShade="BF"/>
                                    </w:rPr>
                                    <w:t>morris</w:t>
                                  </w:r>
                                  <w:proofErr w:type="spellEnd"/>
                                  <w:r w:rsidRPr="004059BA">
                                    <w:rPr>
                                      <w:color w:val="943634" w:themeColor="accent2" w:themeShade="BF"/>
                                    </w:rPr>
                                    <w:t xml:space="preserve">                      .schots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39A7AA" id="Text Box 33" o:spid="_x0000_s1028" type="#_x0000_t202" style="position:absolute;margin-left:-5.15pt;margin-top:161.7pt;width:152.6pt;height:5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3TeLgIAAFk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">
                      <v:textbox>
                        <w:txbxContent>
                          <w:p w14:paraId="0CE957B2" w14:textId="617E22BE" w:rsidR="002D7C9E" w:rsidRPr="004059BA" w:rsidRDefault="004059BA"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4059BA">
                              <w:rPr>
                                <w:color w:val="943634" w:themeColor="accent2" w:themeShade="BF"/>
                              </w:rPr>
                              <w:t>wals                           .highland</w:t>
                            </w:r>
                          </w:p>
                          <w:p w14:paraId="2587EFF9" w14:textId="5D2F2FE5" w:rsidR="004059BA" w:rsidRPr="004059BA" w:rsidRDefault="004059BA">
                            <w:r w:rsidRPr="004059BA">
                              <w:t>.</w:t>
                            </w:r>
                            <w:r w:rsidRPr="004059BA">
                              <w:rPr>
                                <w:color w:val="943634" w:themeColor="accent2" w:themeShade="BF"/>
                              </w:rPr>
                              <w:t>morris                      .schots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3D65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B508F07" wp14:editId="004F79C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2163445</wp:posOffset>
                      </wp:positionV>
                      <wp:extent cx="1938020" cy="577215"/>
                      <wp:effectExtent l="6350" t="12065" r="8255" b="10795"/>
                      <wp:wrapNone/>
                      <wp:docPr id="3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41726F" id="Rectangle 17" o:spid="_x0000_s1026" style="position:absolute;margin-left:-5.15pt;margin-top:170.35pt;width:152.6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"/>
                  </w:pict>
                </mc:Fallback>
              </mc:AlternateContent>
            </w:r>
          </w:p>
        </w:tc>
        <w:tc>
          <w:tcPr>
            <w:tcW w:w="3146" w:type="dxa"/>
          </w:tcPr>
          <w:p w14:paraId="6733BCEF" w14:textId="5D898C37" w:rsidR="00D074BE" w:rsidRDefault="00E92BAF">
            <w:r>
              <w:rPr>
                <w:noProof/>
                <w:lang w:eastAsia="nl-NL"/>
              </w:rPr>
              <w:drawing>
                <wp:anchor distT="0" distB="0" distL="114300" distR="114300" simplePos="0" relativeHeight="251642368" behindDoc="0" locked="0" layoutInCell="1" allowOverlap="1" wp14:anchorId="3D513EC7" wp14:editId="6092E2DE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951230</wp:posOffset>
                  </wp:positionV>
                  <wp:extent cx="1266825" cy="904875"/>
                  <wp:effectExtent l="0" t="0" r="0" b="0"/>
                  <wp:wrapNone/>
                  <wp:docPr id="3" name="Afbeelding 3" descr="Afbeelding met gras, persoon, voetbal, vel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80px-Morris.dancing.at.wells.arp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3D65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EF4FC80" wp14:editId="603B49C2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2053590</wp:posOffset>
                      </wp:positionV>
                      <wp:extent cx="1938020" cy="662940"/>
                      <wp:effectExtent l="13970" t="6985" r="10160" b="6350"/>
                      <wp:wrapNone/>
                      <wp:docPr id="3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62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1CE2B" w14:textId="6099972B" w:rsidR="00A17951" w:rsidRPr="00A17951" w:rsidRDefault="00A17951">
                                  <w:pPr>
                                    <w:rPr>
                                      <w:color w:val="943634" w:themeColor="accent2" w:themeShade="BF"/>
                                    </w:rPr>
                                  </w:pPr>
                                  <w:r>
                                    <w:t>.</w:t>
                                  </w:r>
                                  <w:proofErr w:type="spellStart"/>
                                  <w:r w:rsidRPr="00A17951">
                                    <w:rPr>
                                      <w:color w:val="943634" w:themeColor="accent2" w:themeShade="BF"/>
                                    </w:rPr>
                                    <w:t>morris</w:t>
                                  </w:r>
                                  <w:proofErr w:type="spellEnd"/>
                                  <w:r w:rsidRPr="00A17951">
                                    <w:rPr>
                                      <w:color w:val="943634" w:themeColor="accent2" w:themeShade="BF"/>
                                    </w:rPr>
                                    <w:t xml:space="preserve">                   .wals</w:t>
                                  </w:r>
                                </w:p>
                                <w:p w14:paraId="7F492CAD" w14:textId="467B9D2B" w:rsidR="00A17951" w:rsidRPr="00A17951" w:rsidRDefault="00A17951">
                                  <w:pPr>
                                    <w:rPr>
                                      <w:color w:val="943634" w:themeColor="accent2" w:themeShade="BF"/>
                                    </w:rPr>
                                  </w:pPr>
                                  <w:r w:rsidRPr="00A17951">
                                    <w:rPr>
                                      <w:color w:val="943634" w:themeColor="accent2" w:themeShade="BF"/>
                                    </w:rPr>
                                    <w:t xml:space="preserve"> .</w:t>
                                  </w:r>
                                  <w:proofErr w:type="spellStart"/>
                                  <w:r w:rsidRPr="00A17951">
                                    <w:rPr>
                                      <w:color w:val="943634" w:themeColor="accent2" w:themeShade="BF"/>
                                    </w:rPr>
                                    <w:t>highland</w:t>
                                  </w:r>
                                  <w:proofErr w:type="spellEnd"/>
                                  <w:r w:rsidRPr="00A17951">
                                    <w:rPr>
                                      <w:color w:val="943634" w:themeColor="accent2" w:themeShade="BF"/>
                                    </w:rPr>
                                    <w:t xml:space="preserve">           .schots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F4FC80" id="Rectangle 19" o:spid="_x0000_s1029" style="position:absolute;margin-left:-1.1pt;margin-top:161.7pt;width:152.6pt;height:5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kOKwIAAFAEAAAOAAAAZHJzL2Uyb0RvYy54bWysVMGO0zAQvSPxD5bvNEm3LW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">
                      <v:textbox>
                        <w:txbxContent>
                          <w:p w14:paraId="7931CE2B" w14:textId="6099972B" w:rsidR="00A17951" w:rsidRPr="00A17951" w:rsidRDefault="00A17951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>
                              <w:t>.</w:t>
                            </w:r>
                            <w:r w:rsidRPr="00A17951">
                              <w:rPr>
                                <w:color w:val="943634" w:themeColor="accent2" w:themeShade="BF"/>
                              </w:rPr>
                              <w:t>morris                   .wals</w:t>
                            </w:r>
                          </w:p>
                          <w:p w14:paraId="7F492CAD" w14:textId="467B9D2B" w:rsidR="00A17951" w:rsidRPr="00A17951" w:rsidRDefault="00A17951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 w:rsidRPr="00A17951">
                              <w:rPr>
                                <w:color w:val="943634" w:themeColor="accent2" w:themeShade="BF"/>
                              </w:rPr>
                              <w:t xml:space="preserve"> .highland           .schots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3D65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A508B19" wp14:editId="30E1CF9C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120015</wp:posOffset>
                      </wp:positionV>
                      <wp:extent cx="1616710" cy="755015"/>
                      <wp:effectExtent l="10160" t="6985" r="11430" b="9525"/>
                      <wp:wrapNone/>
                      <wp:docPr id="29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755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2A2E6" w14:textId="6B5CD0FD" w:rsidR="00D564B7" w:rsidRPr="00296804" w:rsidRDefault="00296804">
                                  <w:pPr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 w:rsidRPr="00296804">
                                    <w:rPr>
                                      <w:color w:val="7030A0"/>
                                    </w:rPr>
                                    <w:t xml:space="preserve">         </w:t>
                                  </w:r>
                                  <w:r w:rsidRPr="00296804"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  <w:t xml:space="preserve"> England</w:t>
                                  </w:r>
                                </w:p>
                                <w:p w14:paraId="62CA5EC3" w14:textId="0621A208" w:rsidR="00296804" w:rsidRPr="00296804" w:rsidRDefault="00296804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296804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dansen</w:t>
                                  </w:r>
                                </w:p>
                                <w:p w14:paraId="323A748B" w14:textId="77777777" w:rsidR="00296804" w:rsidRPr="00296804" w:rsidRDefault="00296804">
                                  <w:pPr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508B19" id="Text Box 25" o:spid="_x0000_s1030" type="#_x0000_t202" style="position:absolute;margin-left:10.6pt;margin-top:9.45pt;width:127.3pt;height:5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">
                      <v:textbox>
                        <w:txbxContent>
                          <w:p w14:paraId="54A2A2E6" w14:textId="6B5CD0FD" w:rsidR="00D564B7" w:rsidRPr="00296804" w:rsidRDefault="00296804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296804">
                              <w:rPr>
                                <w:color w:val="7030A0"/>
                              </w:rPr>
                              <w:t xml:space="preserve">         </w:t>
                            </w:r>
                            <w:r w:rsidRPr="00296804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England</w:t>
                            </w:r>
                          </w:p>
                          <w:p w14:paraId="62CA5EC3" w14:textId="0621A208" w:rsidR="00296804" w:rsidRPr="00296804" w:rsidRDefault="00296804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296804">
                              <w:rPr>
                                <w:color w:val="FF0000"/>
                                <w:sz w:val="28"/>
                                <w:szCs w:val="28"/>
                              </w:rPr>
                              <w:t>dansen</w:t>
                            </w:r>
                          </w:p>
                          <w:p w14:paraId="323A748B" w14:textId="77777777" w:rsidR="00296804" w:rsidRPr="00296804" w:rsidRDefault="00296804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3D65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44416" behindDoc="1" locked="0" layoutInCell="1" allowOverlap="1" wp14:anchorId="378779BE" wp14:editId="23E7DE0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132080</wp:posOffset>
                      </wp:positionV>
                      <wp:extent cx="1616710" cy="1924050"/>
                      <wp:effectExtent l="0" t="0" r="21590" b="19050"/>
                      <wp:wrapNone/>
                      <wp:docPr id="2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6BF643" id="AutoShape 4" o:spid="_x0000_s1026" style="position:absolute;margin-left:10.15pt;margin-top:10.4pt;width:127.3pt;height:151.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8p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"/>
                  </w:pict>
                </mc:Fallback>
              </mc:AlternateContent>
            </w:r>
          </w:p>
        </w:tc>
        <w:bookmarkStart w:id="0" w:name="_GoBack"/>
        <w:bookmarkEnd w:id="0"/>
      </w:tr>
      <w:tr w:rsidR="00E92BAF" w14:paraId="7A674B51" w14:textId="77777777" w:rsidTr="00DD3D65">
        <w:trPr>
          <w:trHeight w:val="4435"/>
        </w:trPr>
        <w:tc>
          <w:tcPr>
            <w:tcW w:w="0" w:type="auto"/>
          </w:tcPr>
          <w:p w14:paraId="355D6832" w14:textId="20059CC6" w:rsidR="00D074BE" w:rsidRDefault="00D62C19">
            <w:r>
              <w:rPr>
                <w:noProof/>
                <w:lang w:eastAsia="nl-NL"/>
              </w:rPr>
              <w:drawing>
                <wp:anchor distT="0" distB="0" distL="114300" distR="114300" simplePos="0" relativeHeight="251645440" behindDoc="0" locked="0" layoutInCell="1" allowOverlap="1" wp14:anchorId="0157BBE8" wp14:editId="62C99C6D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948055</wp:posOffset>
                  </wp:positionV>
                  <wp:extent cx="990320" cy="1088264"/>
                  <wp:effectExtent l="0" t="0" r="0" b="0"/>
                  <wp:wrapNone/>
                  <wp:docPr id="4" name="Afbeelding 4" descr="Afbeelding met sport, dans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48" cy="109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3D65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1068FE" wp14:editId="6FE42FA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2085340</wp:posOffset>
                      </wp:positionV>
                      <wp:extent cx="1938020" cy="662940"/>
                      <wp:effectExtent l="13335" t="13335" r="10795" b="9525"/>
                      <wp:wrapNone/>
                      <wp:docPr id="2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62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CB17FC" w14:textId="4E0D61F7" w:rsidR="00A17951" w:rsidRPr="00D62C19" w:rsidRDefault="00A17951">
                                  <w:pPr>
                                    <w:rPr>
                                      <w:color w:val="632423" w:themeColor="accent2" w:themeShade="80"/>
                                    </w:rPr>
                                  </w:pPr>
                                  <w:r w:rsidRPr="00D62C19">
                                    <w:rPr>
                                      <w:color w:val="632423" w:themeColor="accent2" w:themeShade="80"/>
                                    </w:rPr>
                                    <w:t>.schots                   .wals</w:t>
                                  </w:r>
                                </w:p>
                                <w:p w14:paraId="727423C8" w14:textId="466A9F91" w:rsidR="00A17951" w:rsidRPr="00D62C19" w:rsidRDefault="00A17951">
                                  <w:pPr>
                                    <w:rPr>
                                      <w:color w:val="632423" w:themeColor="accent2" w:themeShade="80"/>
                                    </w:rPr>
                                  </w:pPr>
                                  <w:r w:rsidRPr="00D62C19">
                                    <w:rPr>
                                      <w:color w:val="632423" w:themeColor="accent2" w:themeShade="80"/>
                                    </w:rPr>
                                    <w:t>.</w:t>
                                  </w:r>
                                  <w:proofErr w:type="spellStart"/>
                                  <w:r w:rsidRPr="00D62C19">
                                    <w:rPr>
                                      <w:color w:val="632423" w:themeColor="accent2" w:themeShade="80"/>
                                    </w:rPr>
                                    <w:t>morris</w:t>
                                  </w:r>
                                  <w:proofErr w:type="spellEnd"/>
                                  <w:r w:rsidRPr="00D62C19">
                                    <w:rPr>
                                      <w:color w:val="632423" w:themeColor="accent2" w:themeShade="80"/>
                                    </w:rPr>
                                    <w:t xml:space="preserve">                 .</w:t>
                                  </w:r>
                                  <w:proofErr w:type="spellStart"/>
                                  <w:r w:rsidRPr="00D62C19">
                                    <w:rPr>
                                      <w:color w:val="632423" w:themeColor="accent2" w:themeShade="80"/>
                                    </w:rPr>
                                    <w:t>highland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1068FE" id="Rectangle 15" o:spid="_x0000_s1031" style="position:absolute;margin-left:-2.3pt;margin-top:164.2pt;width:152.6pt;height:5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">
                      <v:textbox>
                        <w:txbxContent>
                          <w:p w14:paraId="41CB17FC" w14:textId="4E0D61F7" w:rsidR="00A17951" w:rsidRPr="00D62C19" w:rsidRDefault="00A17951">
                            <w:pPr>
                              <w:rPr>
                                <w:color w:val="632423" w:themeColor="accent2" w:themeShade="80"/>
                              </w:rPr>
                            </w:pPr>
                            <w:r w:rsidRPr="00D62C19">
                              <w:rPr>
                                <w:color w:val="632423" w:themeColor="accent2" w:themeShade="80"/>
                              </w:rPr>
                              <w:t>.schots                   .wals</w:t>
                            </w:r>
                          </w:p>
                          <w:p w14:paraId="727423C8" w14:textId="466A9F91" w:rsidR="00A17951" w:rsidRPr="00D62C19" w:rsidRDefault="00A17951">
                            <w:pPr>
                              <w:rPr>
                                <w:color w:val="632423" w:themeColor="accent2" w:themeShade="80"/>
                              </w:rPr>
                            </w:pPr>
                            <w:r w:rsidRPr="00D62C19">
                              <w:rPr>
                                <w:color w:val="632423" w:themeColor="accent2" w:themeShade="80"/>
                              </w:rPr>
                              <w:t>.morris                 .highland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3D65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3562D30" wp14:editId="0D73E6C7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150495</wp:posOffset>
                      </wp:positionV>
                      <wp:extent cx="1640840" cy="749935"/>
                      <wp:effectExtent l="11430" t="12065" r="5080" b="9525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0840" cy="749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F5F85" w14:textId="5974CEF7" w:rsidR="00D564B7" w:rsidRDefault="00296804">
                                  <w:pPr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 w:rsidRPr="00296804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          </w:t>
                                  </w:r>
                                  <w:r w:rsidRPr="00296804"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  <w:r w:rsidRPr="00296804"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  <w:t>ngland</w:t>
                                  </w:r>
                                </w:p>
                                <w:p w14:paraId="7134BBBC" w14:textId="2EA06A89" w:rsidR="00296804" w:rsidRPr="00296804" w:rsidRDefault="00296804">
                                  <w:pPr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  <w:r w:rsidRPr="004059BA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dansen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562D30" id="Text Box 26" o:spid="_x0000_s1032" type="#_x0000_t202" style="position:absolute;margin-left:8.05pt;margin-top:11.85pt;width:129.2pt;height:5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">
                      <v:textbox>
                        <w:txbxContent>
                          <w:p w14:paraId="638F5F85" w14:textId="5974CEF7" w:rsidR="00D564B7" w:rsidRDefault="00296804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296804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296804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7030A0"/>
                                <w:sz w:val="32"/>
                                <w:szCs w:val="32"/>
                              </w:rPr>
                              <w:t>E</w:t>
                            </w:r>
                            <w:r w:rsidRPr="00296804">
                              <w:rPr>
                                <w:color w:val="7030A0"/>
                                <w:sz w:val="32"/>
                                <w:szCs w:val="32"/>
                              </w:rPr>
                              <w:t>ngland</w:t>
                            </w:r>
                          </w:p>
                          <w:p w14:paraId="7134BBBC" w14:textId="2EA06A89" w:rsidR="00296804" w:rsidRPr="00296804" w:rsidRDefault="00296804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4059BA">
                              <w:rPr>
                                <w:color w:val="FF0000"/>
                                <w:sz w:val="32"/>
                                <w:szCs w:val="32"/>
                              </w:rPr>
                              <w:t>dansen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3D65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 wp14:anchorId="1C98E152" wp14:editId="73D8B1D2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147955</wp:posOffset>
                      </wp:positionV>
                      <wp:extent cx="1616710" cy="1924050"/>
                      <wp:effectExtent l="0" t="0" r="21590" b="19050"/>
                      <wp:wrapNone/>
                      <wp:docPr id="2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EB6FBC" id="AutoShape 5" o:spid="_x0000_s1026" style="position:absolute;margin-left:9.75pt;margin-top:11.65pt;width:127.3pt;height:151.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"/>
                  </w:pict>
                </mc:Fallback>
              </mc:AlternateContent>
            </w:r>
          </w:p>
        </w:tc>
        <w:tc>
          <w:tcPr>
            <w:tcW w:w="3276" w:type="dxa"/>
          </w:tcPr>
          <w:p w14:paraId="5B730840" w14:textId="18720D06" w:rsidR="00D074BE" w:rsidRDefault="00D62C19">
            <w:r>
              <w:rPr>
                <w:noProof/>
                <w:lang w:eastAsia="nl-NL"/>
              </w:rPr>
              <w:drawing>
                <wp:anchor distT="0" distB="0" distL="114300" distR="114300" simplePos="0" relativeHeight="251658752" behindDoc="0" locked="0" layoutInCell="1" allowOverlap="1" wp14:anchorId="7480349E" wp14:editId="653BAF4E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938530</wp:posOffset>
                  </wp:positionV>
                  <wp:extent cx="1009650" cy="1007885"/>
                  <wp:effectExtent l="0" t="0" r="0" b="0"/>
                  <wp:wrapNone/>
                  <wp:docPr id="5" name="Afbeelding 5" descr="Afbeelding met boom, buiten, persoon, spo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ighland-Dance-pictur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3D65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2645A1" wp14:editId="5546CEA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2049145</wp:posOffset>
                      </wp:positionV>
                      <wp:extent cx="1938020" cy="699135"/>
                      <wp:effectExtent l="6350" t="5715" r="8255" b="952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99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65E1BE" w14:textId="3D641E34" w:rsidR="00A17951" w:rsidRPr="00D62C19" w:rsidRDefault="00A17951">
                                  <w:pPr>
                                    <w:rPr>
                                      <w:color w:val="632423" w:themeColor="accent2" w:themeShade="80"/>
                                    </w:rPr>
                                  </w:pPr>
                                  <w:r>
                                    <w:t>.</w:t>
                                  </w:r>
                                  <w:r w:rsidRPr="00D62C19">
                                    <w:rPr>
                                      <w:color w:val="632423" w:themeColor="accent2" w:themeShade="80"/>
                                    </w:rPr>
                                    <w:t>Highland             .schots</w:t>
                                  </w:r>
                                </w:p>
                                <w:p w14:paraId="44E77F44" w14:textId="7CC707C6" w:rsidR="00A17951" w:rsidRPr="00D62C19" w:rsidRDefault="00A17951">
                                  <w:pPr>
                                    <w:rPr>
                                      <w:color w:val="632423" w:themeColor="accent2" w:themeShade="80"/>
                                    </w:rPr>
                                  </w:pPr>
                                  <w:r w:rsidRPr="00D62C19">
                                    <w:rPr>
                                      <w:color w:val="632423" w:themeColor="accent2" w:themeShade="80"/>
                                    </w:rPr>
                                    <w:t>.</w:t>
                                  </w:r>
                                  <w:proofErr w:type="spellStart"/>
                                  <w:r w:rsidRPr="00D62C19">
                                    <w:rPr>
                                      <w:color w:val="632423" w:themeColor="accent2" w:themeShade="80"/>
                                    </w:rPr>
                                    <w:t>morris</w:t>
                                  </w:r>
                                  <w:proofErr w:type="spellEnd"/>
                                  <w:r w:rsidRPr="00D62C19">
                                    <w:rPr>
                                      <w:color w:val="632423" w:themeColor="accent2" w:themeShade="80"/>
                                    </w:rPr>
                                    <w:t xml:space="preserve">                .wals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2645A1" id="Rectangle 16" o:spid="_x0000_s1033" style="position:absolute;margin-left:-5.15pt;margin-top:161.35pt;width:152.6pt;height:5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">
                      <v:textbox>
                        <w:txbxContent>
                          <w:p w14:paraId="3C65E1BE" w14:textId="3D641E34" w:rsidR="00A17951" w:rsidRPr="00D62C19" w:rsidRDefault="00A17951">
                            <w:pPr>
                              <w:rPr>
                                <w:color w:val="632423" w:themeColor="accent2" w:themeShade="80"/>
                              </w:rPr>
                            </w:pPr>
                            <w:r>
                              <w:t>.</w:t>
                            </w:r>
                            <w:r w:rsidRPr="00D62C19">
                              <w:rPr>
                                <w:color w:val="632423" w:themeColor="accent2" w:themeShade="80"/>
                              </w:rPr>
                              <w:t>Highland             .schots</w:t>
                            </w:r>
                          </w:p>
                          <w:p w14:paraId="44E77F44" w14:textId="7CC707C6" w:rsidR="00A17951" w:rsidRPr="00D62C19" w:rsidRDefault="00A17951">
                            <w:pPr>
                              <w:rPr>
                                <w:color w:val="632423" w:themeColor="accent2" w:themeShade="80"/>
                              </w:rPr>
                            </w:pPr>
                            <w:r w:rsidRPr="00D62C19">
                              <w:rPr>
                                <w:color w:val="632423" w:themeColor="accent2" w:themeShade="80"/>
                              </w:rPr>
                              <w:t>.morris                .wals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3D65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08C2CF" wp14:editId="2BB56A7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109855</wp:posOffset>
                      </wp:positionV>
                      <wp:extent cx="1616710" cy="781050"/>
                      <wp:effectExtent l="5080" t="9525" r="6985" b="9525"/>
                      <wp:wrapNone/>
                      <wp:docPr id="2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E8983" w14:textId="60D545B4" w:rsidR="00D564B7" w:rsidRDefault="00296804">
                                  <w:pPr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296804"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  <w:t xml:space="preserve"> England</w:t>
                                  </w:r>
                                </w:p>
                                <w:p w14:paraId="70DFFB74" w14:textId="79A9511E" w:rsidR="004059BA" w:rsidRPr="004059BA" w:rsidRDefault="004059BA">
                                  <w:pP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4059BA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dansen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08C2CF" id="Text Box 27" o:spid="_x0000_s1034" type="#_x0000_t202" style="position:absolute;margin-left:7.5pt;margin-top:8.65pt;width:127.3pt;height:6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">
                      <v:textbox>
                        <w:txbxContent>
                          <w:p w14:paraId="39DE8983" w14:textId="60D545B4" w:rsidR="00D564B7" w:rsidRDefault="00296804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96804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England</w:t>
                            </w:r>
                          </w:p>
                          <w:p w14:paraId="70DFFB74" w14:textId="79A9511E" w:rsidR="004059BA" w:rsidRPr="004059BA" w:rsidRDefault="004059BA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4059BA">
                              <w:rPr>
                                <w:color w:val="FF0000"/>
                                <w:sz w:val="32"/>
                                <w:szCs w:val="32"/>
                              </w:rPr>
                              <w:t>dansen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3D65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64A27CC" wp14:editId="233FF25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109855</wp:posOffset>
                      </wp:positionV>
                      <wp:extent cx="1616710" cy="1924050"/>
                      <wp:effectExtent l="5080" t="9525" r="6985" b="9525"/>
                      <wp:wrapNone/>
                      <wp:docPr id="2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588F77F" id="AutoShape 6" o:spid="_x0000_s1026" style="position:absolute;margin-left:7.5pt;margin-top:8.65pt;width:127.3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3146" w:type="dxa"/>
          </w:tcPr>
          <w:p w14:paraId="67106108" w14:textId="47DD0A95" w:rsidR="00D074BE" w:rsidRDefault="00001960">
            <w:r>
              <w:rPr>
                <w:noProof/>
                <w:lang w:eastAsia="nl-NL"/>
              </w:rPr>
              <w:drawing>
                <wp:anchor distT="0" distB="0" distL="114300" distR="114300" simplePos="0" relativeHeight="251671040" behindDoc="0" locked="0" layoutInCell="1" allowOverlap="1" wp14:anchorId="58769357" wp14:editId="278CD425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1071880</wp:posOffset>
                  </wp:positionV>
                  <wp:extent cx="1407278" cy="828675"/>
                  <wp:effectExtent l="0" t="0" r="0" b="0"/>
                  <wp:wrapNone/>
                  <wp:docPr id="6" name="Afbeelding 6" descr="Afbeelding met lucht, gebouw, buiten, wa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h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278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3D65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885A448" wp14:editId="58CCE794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2049145</wp:posOffset>
                      </wp:positionV>
                      <wp:extent cx="1938020" cy="861060"/>
                      <wp:effectExtent l="13970" t="5715" r="10160" b="9525"/>
                      <wp:wrapNone/>
                      <wp:docPr id="2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861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EF9B61" w14:textId="021911F0" w:rsidR="00D62C19" w:rsidRDefault="00D62C19">
                                  <w:bookmarkStart w:id="1" w:name="_Hlk19200451"/>
                                  <w:bookmarkStart w:id="2" w:name="_Hlk19200452"/>
                                  <w:r>
                                    <w:t xml:space="preserve"> .oldtimers       .big ben</w:t>
                                  </w:r>
                                </w:p>
                                <w:p w14:paraId="16D1E694" w14:textId="3D9C1B9C" w:rsidR="00D62C19" w:rsidRDefault="00D62C19">
                                  <w:r>
                                    <w:t xml:space="preserve">.ai of </w:t>
                                  </w:r>
                                  <w:proofErr w:type="spellStart"/>
                                  <w:r>
                                    <w:t>londen</w:t>
                                  </w:r>
                                  <w:proofErr w:type="spellEnd"/>
                                  <w:r>
                                    <w:t xml:space="preserve">    . </w:t>
                                  </w:r>
                                  <w:proofErr w:type="spellStart"/>
                                  <w:r>
                                    <w:t>buckingham</w:t>
                                  </w:r>
                                  <w:proofErr w:type="spellEnd"/>
                                  <w:r w:rsidR="00001960">
                                    <w:t xml:space="preserve"> </w:t>
                                  </w:r>
                                  <w:proofErr w:type="spellStart"/>
                                  <w:r w:rsidR="00001960">
                                    <w:t>palace</w:t>
                                  </w:r>
                                  <w:bookmarkEnd w:id="1"/>
                                  <w:bookmarkEnd w:id="2"/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85A448" id="Rectangle 18" o:spid="_x0000_s1035" style="position:absolute;margin-left:-1.1pt;margin-top:161.35pt;width:152.6pt;height:6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">
                      <v:textbox>
                        <w:txbxContent>
                          <w:p w14:paraId="6CEF9B61" w14:textId="021911F0" w:rsidR="00D62C19" w:rsidRDefault="00D62C19">
                            <w:bookmarkStart w:id="2" w:name="_Hlk19200451"/>
                            <w:bookmarkStart w:id="3" w:name="_Hlk19200452"/>
                            <w:r>
                              <w:t xml:space="preserve"> .oldtimers       .big ben</w:t>
                            </w:r>
                          </w:p>
                          <w:p w14:paraId="16D1E694" w14:textId="3D9C1B9C" w:rsidR="00D62C19" w:rsidRDefault="00D62C19">
                            <w:r>
                              <w:t>.ai of londen    . buckingham</w:t>
                            </w:r>
                            <w:r w:rsidR="00001960">
                              <w:t xml:space="preserve"> palace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3D65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5E5B60B" wp14:editId="79A791F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768985"/>
                      <wp:effectExtent l="8890" t="12065" r="12700" b="9525"/>
                      <wp:wrapNone/>
                      <wp:docPr id="2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768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BBC4E" w14:textId="4D0F5B23" w:rsidR="00D564B7" w:rsidRDefault="00296804">
                                  <w:pPr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 w:rsidRPr="00296804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         </w:t>
                                  </w:r>
                                  <w:r w:rsidRPr="00296804"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  <w:t xml:space="preserve"> England</w:t>
                                  </w:r>
                                </w:p>
                                <w:p w14:paraId="61282139" w14:textId="261EBE2A" w:rsidR="00D62C19" w:rsidRPr="00D62C19" w:rsidRDefault="00D62C19">
                                  <w:pPr>
                                    <w:rPr>
                                      <w:color w:val="95B3D7" w:themeColor="accent1" w:themeTint="99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Pr="00D62C19">
                                    <w:rPr>
                                      <w:color w:val="95B3D7" w:themeColor="accent1" w:themeTint="99"/>
                                      <w:sz w:val="32"/>
                                      <w:szCs w:val="32"/>
                                    </w:rPr>
                                    <w:t>gebouwen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E5B60B" id="Text Box 28" o:spid="_x0000_s1036" type="#_x0000_t202" style="position:absolute;margin-left:17.25pt;margin-top:11.1pt;width:127.3pt;height:6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">
                      <v:textbox>
                        <w:txbxContent>
                          <w:p w14:paraId="3B8BBC4E" w14:textId="4D0F5B23" w:rsidR="00D564B7" w:rsidRDefault="00296804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296804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296804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England</w:t>
                            </w:r>
                          </w:p>
                          <w:p w14:paraId="61282139" w14:textId="261EBE2A" w:rsidR="00D62C19" w:rsidRPr="00D62C19" w:rsidRDefault="00D62C19">
                            <w:pPr>
                              <w:rPr>
                                <w:color w:val="95B3D7" w:themeColor="accent1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62C19">
                              <w:rPr>
                                <w:color w:val="95B3D7" w:themeColor="accent1" w:themeTint="99"/>
                                <w:sz w:val="32"/>
                                <w:szCs w:val="32"/>
                              </w:rPr>
                              <w:t>gebouwen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3D65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9FC214A" wp14:editId="78888E1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8890" t="12065" r="12700" b="6985"/>
                      <wp:wrapNone/>
                      <wp:docPr id="1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49A0647" id="AutoShape 7" o:spid="_x0000_s1026" style="position:absolute;margin-left:17.25pt;margin-top:11.1pt;width:127.3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"/>
                  </w:pict>
                </mc:Fallback>
              </mc:AlternateContent>
            </w:r>
          </w:p>
        </w:tc>
      </w:tr>
      <w:tr w:rsidR="00E92BAF" w14:paraId="162B716C" w14:textId="77777777" w:rsidTr="00DD3D65">
        <w:trPr>
          <w:trHeight w:val="4619"/>
        </w:trPr>
        <w:tc>
          <w:tcPr>
            <w:tcW w:w="0" w:type="auto"/>
          </w:tcPr>
          <w:p w14:paraId="67C15357" w14:textId="67BEF42F" w:rsidR="00D074BE" w:rsidRDefault="00DD3D65">
            <w:r>
              <w:rPr>
                <w:noProof/>
                <w:lang w:eastAsia="nl-NL"/>
              </w:rPr>
              <w:drawing>
                <wp:anchor distT="0" distB="0" distL="114300" distR="114300" simplePos="0" relativeHeight="251673088" behindDoc="0" locked="0" layoutInCell="1" allowOverlap="1" wp14:anchorId="04042B66" wp14:editId="4583C0D5">
                  <wp:simplePos x="0" y="0"/>
                  <wp:positionH relativeFrom="column">
                    <wp:posOffset>509905</wp:posOffset>
                  </wp:positionH>
                  <wp:positionV relativeFrom="paragraph">
                    <wp:posOffset>972820</wp:posOffset>
                  </wp:positionV>
                  <wp:extent cx="742950" cy="1114671"/>
                  <wp:effectExtent l="0" t="0" r="0" b="0"/>
                  <wp:wrapNone/>
                  <wp:docPr id="7" name="Afbeelding 7" descr="Afbeelding met gebouw, buiten, lucht, klo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g-Ben-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114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8960A7F" wp14:editId="251668CB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767080"/>
                      <wp:effectExtent l="6985" t="13970" r="5080" b="9525"/>
                      <wp:wrapNone/>
                      <wp:docPr id="18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767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A668EB" w14:textId="707F9101" w:rsidR="00D564B7" w:rsidRDefault="00296804">
                                  <w:pPr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 w:rsidRPr="00296804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          </w:t>
                                  </w:r>
                                  <w:r w:rsidRPr="00296804"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  <w:t>England</w:t>
                                  </w:r>
                                </w:p>
                                <w:p w14:paraId="68EACF5E" w14:textId="210D4891" w:rsidR="00D62C19" w:rsidRPr="00D62C19" w:rsidRDefault="00D62C19">
                                  <w:pPr>
                                    <w:rPr>
                                      <w:color w:val="95B3D7" w:themeColor="accent1" w:themeTint="99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7030A0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D62C19">
                                    <w:rPr>
                                      <w:color w:val="95B3D7" w:themeColor="accent1" w:themeTint="99"/>
                                      <w:sz w:val="32"/>
                                      <w:szCs w:val="32"/>
                                    </w:rPr>
                                    <w:t>gebouwen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960A7F" id="Text Box 29" o:spid="_x0000_s1037" type="#_x0000_t202" style="position:absolute;margin-left:9.2pt;margin-top:14pt;width:127.3pt;height:6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">
                      <v:textbox>
                        <w:txbxContent>
                          <w:p w14:paraId="43A668EB" w14:textId="707F9101" w:rsidR="00D564B7" w:rsidRDefault="00296804">
                            <w:pPr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296804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296804">
                              <w:rPr>
                                <w:color w:val="7030A0"/>
                                <w:sz w:val="32"/>
                                <w:szCs w:val="32"/>
                              </w:rPr>
                              <w:t>England</w:t>
                            </w:r>
                          </w:p>
                          <w:p w14:paraId="68EACF5E" w14:textId="210D4891" w:rsidR="00D62C19" w:rsidRPr="00D62C19" w:rsidRDefault="00D62C19">
                            <w:pPr>
                              <w:rPr>
                                <w:color w:val="95B3D7" w:themeColor="accent1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D62C19">
                              <w:rPr>
                                <w:color w:val="95B3D7" w:themeColor="accent1" w:themeTint="99"/>
                                <w:sz w:val="32"/>
                                <w:szCs w:val="32"/>
                              </w:rPr>
                              <w:t>gebouwen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F1D7237" wp14:editId="6229B070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2120900</wp:posOffset>
                      </wp:positionV>
                      <wp:extent cx="1938020" cy="689610"/>
                      <wp:effectExtent l="13335" t="13970" r="10795" b="10795"/>
                      <wp:wrapNone/>
                      <wp:docPr id="1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89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DC6BF" w14:textId="77777777" w:rsidR="00001960" w:rsidRPr="00001960" w:rsidRDefault="00001960" w:rsidP="00001960">
                                  <w:r w:rsidRPr="00001960">
                                    <w:t>.oldtimers       .big ben</w:t>
                                  </w:r>
                                </w:p>
                                <w:p w14:paraId="776E80FF" w14:textId="77777777" w:rsidR="00001960" w:rsidRPr="00001960" w:rsidRDefault="00001960" w:rsidP="00001960">
                                  <w:r w:rsidRPr="00001960">
                                    <w:t xml:space="preserve">.ai of </w:t>
                                  </w:r>
                                  <w:proofErr w:type="spellStart"/>
                                  <w:r w:rsidRPr="00001960">
                                    <w:t>londen</w:t>
                                  </w:r>
                                  <w:proofErr w:type="spellEnd"/>
                                  <w:r w:rsidRPr="00001960">
                                    <w:t xml:space="preserve">    . </w:t>
                                  </w:r>
                                  <w:proofErr w:type="spellStart"/>
                                  <w:r w:rsidRPr="00001960">
                                    <w:t>buckingham</w:t>
                                  </w:r>
                                  <w:proofErr w:type="spellEnd"/>
                                  <w:r w:rsidRPr="00001960">
                                    <w:t xml:space="preserve"> </w:t>
                                  </w:r>
                                  <w:proofErr w:type="spellStart"/>
                                  <w:r w:rsidRPr="00001960">
                                    <w:t>palace</w:t>
                                  </w:r>
                                  <w:proofErr w:type="spellEnd"/>
                                </w:p>
                                <w:p w14:paraId="2F88821B" w14:textId="77777777" w:rsidR="00001960" w:rsidRDefault="000019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1D7237" id="Rectangle 14" o:spid="_x0000_s1038" style="position:absolute;margin-left:-2.3pt;margin-top:167pt;width:152.6pt;height:5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">
                      <v:textbox>
                        <w:txbxContent>
                          <w:p w14:paraId="7D6DC6BF" w14:textId="77777777" w:rsidR="00001960" w:rsidRPr="00001960" w:rsidRDefault="00001960" w:rsidP="00001960">
                            <w:r w:rsidRPr="00001960">
                              <w:t>.oldtimers       .big ben</w:t>
                            </w:r>
                          </w:p>
                          <w:p w14:paraId="776E80FF" w14:textId="77777777" w:rsidR="00001960" w:rsidRPr="00001960" w:rsidRDefault="00001960" w:rsidP="00001960">
                            <w:r w:rsidRPr="00001960">
                              <w:t>.ai of londen    . buckingham palace</w:t>
                            </w:r>
                          </w:p>
                          <w:p w14:paraId="2F88821B" w14:textId="77777777" w:rsidR="00001960" w:rsidRDefault="0000196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7B39E24" wp14:editId="229E5A3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196850</wp:posOffset>
                      </wp:positionV>
                      <wp:extent cx="1616710" cy="1924050"/>
                      <wp:effectExtent l="6985" t="13970" r="5080" b="5080"/>
                      <wp:wrapNone/>
                      <wp:docPr id="1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CD642D6" id="AutoShape 8" o:spid="_x0000_s1026" style="position:absolute;margin-left:9.2pt;margin-top:15.5pt;width:127.3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"/>
                  </w:pict>
                </mc:Fallback>
              </mc:AlternateContent>
            </w:r>
          </w:p>
        </w:tc>
        <w:tc>
          <w:tcPr>
            <w:tcW w:w="3276" w:type="dxa"/>
          </w:tcPr>
          <w:p w14:paraId="7EA7269D" w14:textId="41911849" w:rsidR="00D074BE" w:rsidRDefault="00DD3D65">
            <w:r>
              <w:rPr>
                <w:noProof/>
                <w:lang w:eastAsia="nl-NL"/>
              </w:rPr>
              <w:drawing>
                <wp:anchor distT="0" distB="0" distL="114300" distR="114300" simplePos="0" relativeHeight="251674112" behindDoc="0" locked="0" layoutInCell="1" allowOverlap="1" wp14:anchorId="3F1C28EB" wp14:editId="4A777CDD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1097280</wp:posOffset>
                  </wp:positionV>
                  <wp:extent cx="1495839" cy="819150"/>
                  <wp:effectExtent l="0" t="0" r="0" b="0"/>
                  <wp:wrapNone/>
                  <wp:docPr id="8" name="Afbeelding 8" descr="Afbeelding met lucht, buiten, boot, wa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ndon-ey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839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0C6B627" wp14:editId="0D09871D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767080"/>
                      <wp:effectExtent l="7620" t="13970" r="13970" b="9525"/>
                      <wp:wrapNone/>
                      <wp:docPr id="15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767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F280C" w14:textId="112438E4" w:rsidR="00D564B7" w:rsidRDefault="00296804">
                                  <w:pPr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296804">
                                    <w:rPr>
                                      <w:color w:val="7030A0"/>
                                    </w:rPr>
                                    <w:t xml:space="preserve">            </w:t>
                                  </w:r>
                                  <w:r w:rsidRPr="00296804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296804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ngland</w:t>
                                  </w:r>
                                </w:p>
                                <w:p w14:paraId="35A73B53" w14:textId="4B5AFBF9" w:rsidR="00D62C19" w:rsidRPr="00D62C19" w:rsidRDefault="00D62C19">
                                  <w:pPr>
                                    <w:rPr>
                                      <w:color w:val="95B3D7" w:themeColor="accent1" w:themeTint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D62C19">
                                    <w:rPr>
                                      <w:color w:val="95B3D7" w:themeColor="accent1" w:themeTint="99"/>
                                      <w:sz w:val="28"/>
                                      <w:szCs w:val="28"/>
                                    </w:rPr>
                                    <w:t xml:space="preserve"> gebouwen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C6B627" id="Text Box 30" o:spid="_x0000_s1039" type="#_x0000_t202" style="position:absolute;margin-left:15.2pt;margin-top:14pt;width:127.3pt;height:6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">
                      <v:textbox>
                        <w:txbxContent>
                          <w:p w14:paraId="306F280C" w14:textId="112438E4" w:rsidR="00D564B7" w:rsidRDefault="00296804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96804">
                              <w:rPr>
                                <w:color w:val="7030A0"/>
                              </w:rPr>
                              <w:t xml:space="preserve">            </w:t>
                            </w:r>
                            <w:r w:rsidRPr="00296804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E</w:t>
                            </w:r>
                            <w:r w:rsidRPr="00296804">
                              <w:rPr>
                                <w:color w:val="7030A0"/>
                                <w:sz w:val="28"/>
                                <w:szCs w:val="28"/>
                              </w:rPr>
                              <w:t>ngland</w:t>
                            </w:r>
                          </w:p>
                          <w:p w14:paraId="35A73B53" w14:textId="4B5AFBF9" w:rsidR="00D62C19" w:rsidRPr="00D62C19" w:rsidRDefault="00D62C19">
                            <w:pPr>
                              <w:rPr>
                                <w:color w:val="95B3D7" w:themeColor="accent1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D62C19">
                              <w:rPr>
                                <w:color w:val="95B3D7" w:themeColor="accent1" w:themeTint="99"/>
                                <w:sz w:val="28"/>
                                <w:szCs w:val="28"/>
                              </w:rPr>
                              <w:t xml:space="preserve"> gebouwen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246BF4D" wp14:editId="63ABE98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2120900</wp:posOffset>
                      </wp:positionV>
                      <wp:extent cx="1938020" cy="689610"/>
                      <wp:effectExtent l="6350" t="13970" r="8255" b="10795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689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5E23E" w14:textId="77777777" w:rsidR="00001960" w:rsidRDefault="00001960" w:rsidP="00001960">
                                  <w:r>
                                    <w:t>.oldtimers       .big ben</w:t>
                                  </w:r>
                                </w:p>
                                <w:p w14:paraId="25650AD0" w14:textId="77777777" w:rsidR="00001960" w:rsidRDefault="00001960" w:rsidP="00001960">
                                  <w:r>
                                    <w:t xml:space="preserve">.ai of </w:t>
                                  </w:r>
                                  <w:proofErr w:type="spellStart"/>
                                  <w:r>
                                    <w:t>londen</w:t>
                                  </w:r>
                                  <w:proofErr w:type="spellEnd"/>
                                  <w:r>
                                    <w:t xml:space="preserve">    . </w:t>
                                  </w:r>
                                  <w:proofErr w:type="spellStart"/>
                                  <w:r>
                                    <w:t>buckingham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palace</w:t>
                                  </w:r>
                                  <w:proofErr w:type="spellEnd"/>
                                </w:p>
                                <w:p w14:paraId="548AE8E1" w14:textId="77777777" w:rsidR="00001960" w:rsidRDefault="000019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46BF4D" id="Rectangle 13" o:spid="_x0000_s1040" style="position:absolute;margin-left:-5.15pt;margin-top:167pt;width:152.6pt;height:5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">
                      <v:textbox>
                        <w:txbxContent>
                          <w:p w14:paraId="0125E23E" w14:textId="77777777" w:rsidR="00001960" w:rsidRDefault="00001960" w:rsidP="00001960">
                            <w:r>
                              <w:t>.oldtimers       .big ben</w:t>
                            </w:r>
                          </w:p>
                          <w:p w14:paraId="25650AD0" w14:textId="77777777" w:rsidR="00001960" w:rsidRDefault="00001960" w:rsidP="00001960">
                            <w:r>
                              <w:t>.ai of londen    . buckingham palace</w:t>
                            </w:r>
                          </w:p>
                          <w:p w14:paraId="548AE8E1" w14:textId="77777777" w:rsidR="00001960" w:rsidRDefault="0000196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F25AB3C" wp14:editId="05D080D5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7620" t="13970" r="13970" b="5080"/>
                      <wp:wrapNone/>
                      <wp:docPr id="1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03AA8DAC" id="AutoShape 9" o:spid="_x0000_s1026" style="position:absolute;margin-left:15.2pt;margin-top:14pt;width:127.3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"/>
                  </w:pict>
                </mc:Fallback>
              </mc:AlternateContent>
            </w:r>
          </w:p>
        </w:tc>
        <w:tc>
          <w:tcPr>
            <w:tcW w:w="3146" w:type="dxa"/>
          </w:tcPr>
          <w:p w14:paraId="6D815875" w14:textId="59CB6FDB" w:rsidR="00D074BE" w:rsidRDefault="00DD3D65">
            <w:r>
              <w:rPr>
                <w:noProof/>
                <w:lang w:eastAsia="nl-NL"/>
              </w:rPr>
              <w:drawing>
                <wp:anchor distT="0" distB="0" distL="114300" distR="114300" simplePos="0" relativeHeight="251675136" behindDoc="0" locked="0" layoutInCell="1" allowOverlap="1" wp14:anchorId="528EB104" wp14:editId="163EECED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1097280</wp:posOffset>
                  </wp:positionV>
                  <wp:extent cx="1457309" cy="874354"/>
                  <wp:effectExtent l="0" t="0" r="0" b="0"/>
                  <wp:wrapNone/>
                  <wp:docPr id="9" name="Afbeelding 9" descr="Afbeelding met gras, lucht, buiten, bloe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uckingham-Palace-2510807-2000x120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09" cy="874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E3D1580" wp14:editId="2DC0D58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2068830</wp:posOffset>
                      </wp:positionV>
                      <wp:extent cx="1938020" cy="803275"/>
                      <wp:effectExtent l="13970" t="9525" r="10160" b="63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8020" cy="803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D2E8E4" w14:textId="77777777" w:rsidR="00001960" w:rsidRPr="00001960" w:rsidRDefault="00001960" w:rsidP="00001960">
                                  <w:r w:rsidRPr="00001960">
                                    <w:t>.oldtimers       .big ben</w:t>
                                  </w:r>
                                </w:p>
                                <w:p w14:paraId="443D5A61" w14:textId="77777777" w:rsidR="00001960" w:rsidRPr="00001960" w:rsidRDefault="00001960" w:rsidP="00001960">
                                  <w:r w:rsidRPr="00001960">
                                    <w:t xml:space="preserve">.ai of </w:t>
                                  </w:r>
                                  <w:proofErr w:type="spellStart"/>
                                  <w:r w:rsidRPr="00001960">
                                    <w:t>londen</w:t>
                                  </w:r>
                                  <w:proofErr w:type="spellEnd"/>
                                  <w:r w:rsidRPr="00001960">
                                    <w:t xml:space="preserve">    . </w:t>
                                  </w:r>
                                  <w:proofErr w:type="spellStart"/>
                                  <w:r w:rsidRPr="00001960">
                                    <w:t>buckingham</w:t>
                                  </w:r>
                                  <w:proofErr w:type="spellEnd"/>
                                  <w:r w:rsidRPr="00001960">
                                    <w:t xml:space="preserve"> </w:t>
                                  </w:r>
                                  <w:proofErr w:type="spellStart"/>
                                  <w:r w:rsidRPr="00001960">
                                    <w:t>palace</w:t>
                                  </w:r>
                                  <w:proofErr w:type="spellEnd"/>
                                </w:p>
                                <w:p w14:paraId="291C17F6" w14:textId="77777777" w:rsidR="00001960" w:rsidRDefault="000019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3D1580" id="Rectangle 12" o:spid="_x0000_s1041" style="position:absolute;margin-left:-1.85pt;margin-top:162.9pt;width:152.6pt;height:6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jiKgIAAFE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">
                      <v:textbox>
                        <w:txbxContent>
                          <w:p w14:paraId="66D2E8E4" w14:textId="77777777" w:rsidR="00001960" w:rsidRPr="00001960" w:rsidRDefault="00001960" w:rsidP="00001960">
                            <w:r w:rsidRPr="00001960">
                              <w:t>.oldtimers       .big ben</w:t>
                            </w:r>
                          </w:p>
                          <w:p w14:paraId="443D5A61" w14:textId="77777777" w:rsidR="00001960" w:rsidRPr="00001960" w:rsidRDefault="00001960" w:rsidP="00001960">
                            <w:r w:rsidRPr="00001960">
                              <w:t>.ai of londen    . buckingham palace</w:t>
                            </w:r>
                          </w:p>
                          <w:p w14:paraId="291C17F6" w14:textId="77777777" w:rsidR="00001960" w:rsidRDefault="0000196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3271AD5" wp14:editId="1C3D1AA2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812165"/>
                      <wp:effectExtent l="10160" t="13970" r="11430" b="12065"/>
                      <wp:wrapNone/>
                      <wp:docPr id="1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812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A8C89" w14:textId="7C815EFD" w:rsidR="00D564B7" w:rsidRDefault="00296804">
                                  <w:pPr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r w:rsidRPr="00296804">
                                    <w:rPr>
                                      <w:color w:val="7030A0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 w:rsidRPr="00296804"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>ngland</w:t>
                                  </w:r>
                                </w:p>
                                <w:p w14:paraId="0A260075" w14:textId="576C3491" w:rsidR="00D62C19" w:rsidRPr="00D62C19" w:rsidRDefault="00D62C19">
                                  <w:pPr>
                                    <w:rPr>
                                      <w:color w:val="95B3D7" w:themeColor="accent1" w:themeTint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Pr="00D62C19">
                                    <w:rPr>
                                      <w:color w:val="95B3D7" w:themeColor="accent1" w:themeTint="99"/>
                                      <w:sz w:val="28"/>
                                      <w:szCs w:val="28"/>
                                    </w:rPr>
                                    <w:t xml:space="preserve"> gebouwen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271AD5" id="Text Box 31" o:spid="_x0000_s1042" type="#_x0000_t202" style="position:absolute;margin-left:9.85pt;margin-top:14pt;width:127.3pt;height:6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">
                      <v:textbox>
                        <w:txbxContent>
                          <w:p w14:paraId="090A8C89" w14:textId="7C815EFD" w:rsidR="00D564B7" w:rsidRDefault="00296804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96804">
                              <w:rPr>
                                <w:color w:val="7030A0"/>
                              </w:rPr>
                              <w:t xml:space="preserve">                </w:t>
                            </w: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>E</w:t>
                            </w:r>
                            <w:r w:rsidRPr="00296804">
                              <w:rPr>
                                <w:color w:val="7030A0"/>
                                <w:sz w:val="28"/>
                                <w:szCs w:val="28"/>
                              </w:rPr>
                              <w:t>ngland</w:t>
                            </w:r>
                          </w:p>
                          <w:p w14:paraId="0A260075" w14:textId="576C3491" w:rsidR="00D62C19" w:rsidRPr="00D62C19" w:rsidRDefault="00D62C19">
                            <w:pPr>
                              <w:rPr>
                                <w:color w:val="95B3D7" w:themeColor="accent1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D62C19">
                              <w:rPr>
                                <w:color w:val="95B3D7" w:themeColor="accent1" w:themeTint="99"/>
                                <w:sz w:val="28"/>
                                <w:szCs w:val="28"/>
                              </w:rPr>
                              <w:t xml:space="preserve"> gebouwen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86EAB36" wp14:editId="56D4BED6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10160" t="13970" r="11430" b="5080"/>
                      <wp:wrapNone/>
                      <wp:docPr id="1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661DEBA" id="AutoShape 10" o:spid="_x0000_s1026" style="position:absolute;margin-left:9.85pt;margin-top:14pt;width:127.3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"/>
                  </w:pict>
                </mc:Fallback>
              </mc:AlternateContent>
            </w:r>
          </w:p>
        </w:tc>
      </w:tr>
    </w:tbl>
    <w:p w14:paraId="1BAB0BE3" w14:textId="0FFAF0F7"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BE"/>
    <w:rsid w:val="00001960"/>
    <w:rsid w:val="001A7554"/>
    <w:rsid w:val="00296804"/>
    <w:rsid w:val="002D7C9E"/>
    <w:rsid w:val="004059BA"/>
    <w:rsid w:val="00A17951"/>
    <w:rsid w:val="00A72800"/>
    <w:rsid w:val="00AC0DC8"/>
    <w:rsid w:val="00AE0E49"/>
    <w:rsid w:val="00CC4FFA"/>
    <w:rsid w:val="00D074BE"/>
    <w:rsid w:val="00D564B7"/>
    <w:rsid w:val="00D62C19"/>
    <w:rsid w:val="00DD3D65"/>
    <w:rsid w:val="00E92BAF"/>
    <w:rsid w:val="00F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975A"/>
  <w15:docId w15:val="{BB164D6F-A5E7-431E-B83D-65972B42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CEA5CDDC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Megan McEwing</cp:lastModifiedBy>
  <cp:revision>2</cp:revision>
  <cp:lastPrinted>2014-08-31T08:17:00Z</cp:lastPrinted>
  <dcterms:created xsi:type="dcterms:W3CDTF">2019-09-20T10:07:00Z</dcterms:created>
  <dcterms:modified xsi:type="dcterms:W3CDTF">2019-09-20T10:07:00Z</dcterms:modified>
</cp:coreProperties>
</file>