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D074BE" w:rsidTr="00D074BE">
        <w:trPr>
          <w:trHeight w:val="4435"/>
        </w:trPr>
        <w:tc>
          <w:tcPr>
            <w:tcW w:w="0" w:type="auto"/>
          </w:tcPr>
          <w:p w:rsidR="00D074BE" w:rsidRDefault="00027073">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4E4A7C" w:rsidRDefault="004E4A7C">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4E4A7C" w:rsidRDefault="004E4A7C"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">
                      <v:textbox>
                        <w:txbxContent>
                          <w:p w:rsidR="004E4A7C" w:rsidRDefault="004E4A7C">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4E4A7C" w:rsidRDefault="004E4A7C" w:rsidP="00D564B7">
                            <w:pPr>
                              <w:jc w:val="center"/>
                            </w:pPr>
                          </w:p>
                        </w:txbxContent>
                      </v:textbox>
                    </v:shape>
                  </w:pict>
                </mc:Fallback>
              </mc:AlternateContent>
            </w:r>
          </w:p>
        </w:tc>
        <w:tc>
          <w:tcPr>
            <w:tcW w:w="0" w:type="auto"/>
          </w:tcPr>
          <w:p w:rsidR="00D074BE" w:rsidRDefault="00027073">
            <w:r>
              <w:rPr>
                <w:noProof/>
                <w:lang w:eastAsia="nl-NL"/>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2163445</wp:posOffset>
                      </wp:positionV>
                      <wp:extent cx="1933575" cy="577215"/>
                      <wp:effectExtent l="9525" t="12065" r="9525" b="10795"/>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77215"/>
                              </a:xfrm>
                              <a:prstGeom prst="rect">
                                <a:avLst/>
                              </a:prstGeom>
                              <a:solidFill>
                                <a:srgbClr val="FFFFFF"/>
                              </a:solidFill>
                              <a:ln w="9525">
                                <a:solidFill>
                                  <a:srgbClr val="000000"/>
                                </a:solidFill>
                                <a:miter lim="800000"/>
                                <a:headEnd/>
                                <a:tailEnd/>
                              </a:ln>
                            </wps:spPr>
                            <wps:txbx>
                              <w:txbxContent>
                                <w:p w:rsidR="004E4A7C" w:rsidRDefault="004E4A7C">
                                  <w:r>
                                    <w:t>Bruine bonen     scones</w:t>
                                  </w:r>
                                </w:p>
                                <w:p w:rsidR="004E4A7C" w:rsidRDefault="004E4A7C">
                                  <w:r>
                                    <w:t>Worst                 spek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3.4pt;margin-top:170.35pt;width:152.25pt;height:4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">
                      <v:textbox>
                        <w:txbxContent>
                          <w:p w:rsidR="004E4A7C" w:rsidRDefault="004E4A7C">
                            <w:r>
                              <w:t>Bruine bonen     scones</w:t>
                            </w:r>
                          </w:p>
                          <w:p w:rsidR="004E4A7C" w:rsidRDefault="004E4A7C">
                            <w:r>
                              <w:t>Worst                 spek</w:t>
                            </w:r>
                          </w:p>
                        </w:txbxContent>
                      </v:textbox>
                    </v:shape>
                  </w:pict>
                </mc:Fallback>
              </mc:AlternateContent>
            </w:r>
            <w:r>
              <w:rPr>
                <w:noProof/>
                <w:lang w:eastAsia="nl-NL"/>
              </w:rPr>
              <mc:AlternateContent>
                <mc:Choice Requires="wps">
                  <w:drawing>
                    <wp:anchor distT="0" distB="0" distL="114300" distR="114300" simplePos="0" relativeHeight="251685888" behindDoc="0" locked="0" layoutInCell="1" allowOverlap="1">
                      <wp:simplePos x="0" y="0"/>
                      <wp:positionH relativeFrom="column">
                        <wp:posOffset>95250</wp:posOffset>
                      </wp:positionH>
                      <wp:positionV relativeFrom="paragraph">
                        <wp:posOffset>855980</wp:posOffset>
                      </wp:positionV>
                      <wp:extent cx="1604645" cy="1197610"/>
                      <wp:effectExtent l="5080" t="9525" r="9525" b="12065"/>
                      <wp:wrapNone/>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197610"/>
                              </a:xfrm>
                              <a:prstGeom prst="rect">
                                <a:avLst/>
                              </a:prstGeom>
                              <a:solidFill>
                                <a:srgbClr val="FFFFFF"/>
                              </a:solidFill>
                              <a:ln w="9525">
                                <a:solidFill>
                                  <a:srgbClr val="000000"/>
                                </a:solidFill>
                                <a:miter lim="800000"/>
                                <a:headEnd/>
                                <a:tailEnd/>
                              </a:ln>
                            </wps:spPr>
                            <wps:txbx>
                              <w:txbxContent>
                                <w:p w:rsidR="004E4A7C" w:rsidRDefault="004E4A7C">
                                  <w:r>
                                    <w:rPr>
                                      <w:noProof/>
                                      <w:lang w:eastAsia="nl-NL"/>
                                    </w:rPr>
                                    <w:drawing>
                                      <wp:inline distT="0" distB="0" distL="0" distR="0">
                                        <wp:extent cx="1412240" cy="933087"/>
                                        <wp:effectExtent l="0" t="0" r="0" b="0"/>
                                        <wp:docPr id="1" name="Afbeelding 1" descr="Afbeeldingsresultaat voor bruine bonen met tomatens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ruine bonen met tomatensa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2240" cy="93308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7.5pt;margin-top:67.4pt;width:126.35pt;height:9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">
                      <v:textbox>
                        <w:txbxContent>
                          <w:p w:rsidR="004E4A7C" w:rsidRDefault="004E4A7C">
                            <w:r>
                              <w:rPr>
                                <w:noProof/>
                                <w:lang w:eastAsia="nl-NL"/>
                              </w:rPr>
                              <w:drawing>
                                <wp:inline distT="0" distB="0" distL="0" distR="0">
                                  <wp:extent cx="1412240" cy="933087"/>
                                  <wp:effectExtent l="0" t="0" r="0" b="0"/>
                                  <wp:docPr id="1" name="Afbeelding 1" descr="Afbeeldingsresultaat voor bruine bonen met tomatens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ruine bonen met tomatensa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2240" cy="933087"/>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707390"/>
                      <wp:effectExtent l="5080" t="6985" r="6985" b="9525"/>
                      <wp:wrapNone/>
                      <wp:docPr id="4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707390"/>
                              </a:xfrm>
                              <a:prstGeom prst="rect">
                                <a:avLst/>
                              </a:prstGeom>
                              <a:solidFill>
                                <a:srgbClr val="FFFFFF"/>
                              </a:solidFill>
                              <a:ln w="9525">
                                <a:solidFill>
                                  <a:srgbClr val="000000"/>
                                </a:solidFill>
                                <a:miter lim="800000"/>
                                <a:headEnd/>
                                <a:tailEnd/>
                              </a:ln>
                            </wps:spPr>
                            <wps:txbx>
                              <w:txbxContent>
                                <w:p w:rsidR="004E4A7C" w:rsidRDefault="004E4A7C">
                                  <w:pPr>
                                    <w:rPr>
                                      <w:sz w:val="28"/>
                                      <w:szCs w:val="28"/>
                                    </w:rPr>
                                  </w:pPr>
                                  <w:r>
                                    <w:rPr>
                                      <w:sz w:val="28"/>
                                      <w:szCs w:val="28"/>
                                    </w:rPr>
                                    <w:t xml:space="preserve">Engeland </w:t>
                                  </w:r>
                                </w:p>
                                <w:p w:rsidR="004E4A7C" w:rsidRPr="00D564B7" w:rsidRDefault="004E4A7C">
                                  <w:pPr>
                                    <w:rPr>
                                      <w:sz w:val="28"/>
                                      <w:szCs w:val="28"/>
                                    </w:rPr>
                                  </w:pPr>
                                  <w:r>
                                    <w:rPr>
                                      <w:sz w:val="28"/>
                                      <w:szCs w:val="28"/>
                                    </w:rPr>
                                    <w:t>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7.5pt;margin-top:10.2pt;width:127.3pt;height:5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">
                      <v:textbox>
                        <w:txbxContent>
                          <w:p w:rsidR="004E4A7C" w:rsidRDefault="004E4A7C">
                            <w:pPr>
                              <w:rPr>
                                <w:sz w:val="28"/>
                                <w:szCs w:val="28"/>
                              </w:rPr>
                            </w:pPr>
                            <w:r>
                              <w:rPr>
                                <w:sz w:val="28"/>
                                <w:szCs w:val="28"/>
                              </w:rPr>
                              <w:t xml:space="preserve">Engeland </w:t>
                            </w:r>
                          </w:p>
                          <w:p w:rsidR="004E4A7C" w:rsidRPr="00D564B7" w:rsidRDefault="004E4A7C">
                            <w:pPr>
                              <w:rPr>
                                <w:sz w:val="28"/>
                                <w:szCs w:val="28"/>
                              </w:rPr>
                            </w:pPr>
                            <w:r>
                              <w:rPr>
                                <w:sz w:val="28"/>
                                <w:szCs w:val="28"/>
                              </w:rPr>
                              <w:t>eten</w:t>
                            </w:r>
                          </w:p>
                        </w:txbxContent>
                      </v:textbox>
                    </v:shape>
                  </w:pict>
                </mc:Fallback>
              </mc:AlternateContent>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2163445</wp:posOffset>
                      </wp:positionV>
                      <wp:extent cx="1938020" cy="577215"/>
                      <wp:effectExtent l="6350" t="12065" r="8255" b="10795"/>
                      <wp:wrapNone/>
                      <wp:docPr id="4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8CFD7" id="Rectangle 17" o:spid="_x0000_s1026" style="position:absolute;margin-left:-5.15pt;margin-top:170.35pt;width:152.6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YYIQ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"/>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5080" t="6985" r="6985" b="12065"/>
                      <wp:wrapNone/>
                      <wp:docPr id="4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F64E6"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RIgZQzACAABiBAAADgAAAAAAAAAAAAAAAAAuAgAA&#10;ZHJzL2Uyb0RvYy54bWxQSwECLQAUAAYACAAAACEAnsRQT90AAAAJAQAADwAAAAAAAAAAAAAAAACK&#10;BAAAZHJzL2Rvd25yZXYueG1sUEsFBgAAAAAEAAQA8wAAAJQFAAAAAA==&#10;"/>
                  </w:pict>
                </mc:Fallback>
              </mc:AlternateContent>
            </w:r>
          </w:p>
        </w:tc>
        <w:tc>
          <w:tcPr>
            <w:tcW w:w="0" w:type="auto"/>
          </w:tcPr>
          <w:p w:rsidR="00D074BE" w:rsidRDefault="00027073">
            <w:r>
              <w:rPr>
                <w:noProof/>
                <w:lang w:eastAsia="nl-NL"/>
              </w:rPr>
              <mc:AlternateContent>
                <mc:Choice Requires="wps">
                  <w:drawing>
                    <wp:anchor distT="0" distB="0" distL="114300" distR="114300" simplePos="0" relativeHeight="251691008" behindDoc="0" locked="0" layoutInCell="1" allowOverlap="1">
                      <wp:simplePos x="0" y="0"/>
                      <wp:positionH relativeFrom="column">
                        <wp:posOffset>22860</wp:posOffset>
                      </wp:positionH>
                      <wp:positionV relativeFrom="paragraph">
                        <wp:posOffset>2237105</wp:posOffset>
                      </wp:positionV>
                      <wp:extent cx="1901190" cy="600075"/>
                      <wp:effectExtent l="9525" t="9525" r="13335" b="9525"/>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600075"/>
                              </a:xfrm>
                              <a:prstGeom prst="rect">
                                <a:avLst/>
                              </a:prstGeom>
                              <a:solidFill>
                                <a:srgbClr val="FFFFFF"/>
                              </a:solidFill>
                              <a:ln w="9525">
                                <a:solidFill>
                                  <a:srgbClr val="000000"/>
                                </a:solidFill>
                                <a:miter lim="800000"/>
                                <a:headEnd/>
                                <a:tailEnd/>
                              </a:ln>
                            </wps:spPr>
                            <wps:txbx>
                              <w:txbxContent>
                                <w:p w:rsidR="004E4A7C" w:rsidRPr="00946BFC" w:rsidRDefault="004E4A7C" w:rsidP="00946BFC">
                                  <w:r w:rsidRPr="00946BFC">
                                    <w:t>Bruine bonen     scones</w:t>
                                  </w:r>
                                </w:p>
                                <w:p w:rsidR="004E4A7C" w:rsidRPr="00946BFC" w:rsidRDefault="004E4A7C" w:rsidP="00946BFC">
                                  <w:r w:rsidRPr="00946BFC">
                                    <w:t>Worst                 spek</w:t>
                                  </w:r>
                                </w:p>
                                <w:p w:rsidR="004E4A7C" w:rsidRPr="00946BFC" w:rsidRDefault="004E4A7C" w:rsidP="00946B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margin-left:1.8pt;margin-top:176.15pt;width:149.7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">
                      <v:textbox>
                        <w:txbxContent>
                          <w:p w:rsidR="004E4A7C" w:rsidRPr="00946BFC" w:rsidRDefault="004E4A7C" w:rsidP="00946BFC">
                            <w:r w:rsidRPr="00946BFC">
                              <w:t>Bruine bonen     scones</w:t>
                            </w:r>
                          </w:p>
                          <w:p w:rsidR="004E4A7C" w:rsidRPr="00946BFC" w:rsidRDefault="004E4A7C" w:rsidP="00946BFC">
                            <w:r w:rsidRPr="00946BFC">
                              <w:t>Worst                 spek</w:t>
                            </w:r>
                          </w:p>
                          <w:p w:rsidR="004E4A7C" w:rsidRPr="00946BFC" w:rsidRDefault="004E4A7C" w:rsidP="00946BFC"/>
                        </w:txbxContent>
                      </v:textbox>
                    </v:shape>
                  </w:pict>
                </mc:Fallback>
              </mc:AlternateContent>
            </w:r>
            <w:r>
              <w:rPr>
                <w:noProof/>
                <w:lang w:eastAsia="nl-NL"/>
              </w:rPr>
              <mc:AlternateContent>
                <mc:Choice Requires="wps">
                  <w:drawing>
                    <wp:anchor distT="0" distB="0" distL="114300" distR="114300" simplePos="0" relativeHeight="251686912" behindDoc="0" locked="0" layoutInCell="1" allowOverlap="1">
                      <wp:simplePos x="0" y="0"/>
                      <wp:positionH relativeFrom="column">
                        <wp:posOffset>125095</wp:posOffset>
                      </wp:positionH>
                      <wp:positionV relativeFrom="paragraph">
                        <wp:posOffset>894080</wp:posOffset>
                      </wp:positionV>
                      <wp:extent cx="1616710" cy="1143000"/>
                      <wp:effectExtent l="6985" t="9525" r="5080" b="9525"/>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1143000"/>
                              </a:xfrm>
                              <a:prstGeom prst="rect">
                                <a:avLst/>
                              </a:prstGeom>
                              <a:solidFill>
                                <a:srgbClr val="FFFFFF"/>
                              </a:solidFill>
                              <a:ln w="9525">
                                <a:solidFill>
                                  <a:srgbClr val="000000"/>
                                </a:solidFill>
                                <a:miter lim="800000"/>
                                <a:headEnd/>
                                <a:tailEnd/>
                              </a:ln>
                            </wps:spPr>
                            <wps:txbx>
                              <w:txbxContent>
                                <w:p w:rsidR="004E4A7C" w:rsidRDefault="004E4A7C">
                                  <w:r>
                                    <w:rPr>
                                      <w:noProof/>
                                      <w:lang w:eastAsia="nl-NL"/>
                                    </w:rPr>
                                    <w:drawing>
                                      <wp:inline distT="0" distB="0" distL="0" distR="0">
                                        <wp:extent cx="1423123" cy="914400"/>
                                        <wp:effectExtent l="0" t="0" r="0" b="0"/>
                                        <wp:docPr id="2" name="Afbeelding 2" descr="Afbeeldingsresultaat voor engelse sc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engelse sco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5713" cy="91606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margin-left:9.85pt;margin-top:70.4pt;width:127.3pt;height:9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">
                      <v:textbox>
                        <w:txbxContent>
                          <w:p w:rsidR="004E4A7C" w:rsidRDefault="004E4A7C">
                            <w:r>
                              <w:rPr>
                                <w:noProof/>
                                <w:lang w:eastAsia="nl-NL"/>
                              </w:rPr>
                              <w:drawing>
                                <wp:inline distT="0" distB="0" distL="0" distR="0">
                                  <wp:extent cx="1423123" cy="914400"/>
                                  <wp:effectExtent l="0" t="0" r="0" b="0"/>
                                  <wp:docPr id="2" name="Afbeelding 2" descr="Afbeeldingsresultaat voor engelse sc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engelse sco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5713" cy="916064"/>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755015"/>
                      <wp:effectExtent l="6985" t="6985" r="5080" b="9525"/>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755015"/>
                              </a:xfrm>
                              <a:prstGeom prst="rect">
                                <a:avLst/>
                              </a:prstGeom>
                              <a:solidFill>
                                <a:srgbClr val="FFFFFF"/>
                              </a:solidFill>
                              <a:ln w="9525">
                                <a:solidFill>
                                  <a:srgbClr val="000000"/>
                                </a:solidFill>
                                <a:miter lim="800000"/>
                                <a:headEnd/>
                                <a:tailEnd/>
                              </a:ln>
                            </wps:spPr>
                            <wps:txbx>
                              <w:txbxContent>
                                <w:p w:rsidR="004E4A7C" w:rsidRDefault="004E4A7C">
                                  <w:pPr>
                                    <w:rPr>
                                      <w:sz w:val="28"/>
                                      <w:szCs w:val="28"/>
                                    </w:rPr>
                                  </w:pPr>
                                  <w:r>
                                    <w:rPr>
                                      <w:sz w:val="28"/>
                                      <w:szCs w:val="28"/>
                                    </w:rPr>
                                    <w:t>E</w:t>
                                  </w:r>
                                  <w:r w:rsidRPr="00350B47">
                                    <w:rPr>
                                      <w:sz w:val="28"/>
                                      <w:szCs w:val="28"/>
                                    </w:rPr>
                                    <w:t>n</w:t>
                                  </w:r>
                                  <w:r>
                                    <w:rPr>
                                      <w:sz w:val="28"/>
                                      <w:szCs w:val="28"/>
                                    </w:rPr>
                                    <w:t>ge</w:t>
                                  </w:r>
                                  <w:r w:rsidRPr="00350B47">
                                    <w:rPr>
                                      <w:sz w:val="28"/>
                                      <w:szCs w:val="28"/>
                                    </w:rPr>
                                    <w:t>land</w:t>
                                  </w:r>
                                </w:p>
                                <w:p w:rsidR="004E4A7C" w:rsidRPr="00350B47" w:rsidRDefault="004E4A7C">
                                  <w:pPr>
                                    <w:rPr>
                                      <w:sz w:val="28"/>
                                      <w:szCs w:val="28"/>
                                    </w:rPr>
                                  </w:pPr>
                                  <w:r>
                                    <w:rPr>
                                      <w:sz w:val="28"/>
                                      <w:szCs w:val="28"/>
                                    </w:rPr>
                                    <w:t>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9.85pt;margin-top:10.2pt;width:127.3pt;height:5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">
                      <v:textbox>
                        <w:txbxContent>
                          <w:p w:rsidR="004E4A7C" w:rsidRDefault="004E4A7C">
                            <w:pPr>
                              <w:rPr>
                                <w:sz w:val="28"/>
                                <w:szCs w:val="28"/>
                              </w:rPr>
                            </w:pPr>
                            <w:r>
                              <w:rPr>
                                <w:sz w:val="28"/>
                                <w:szCs w:val="28"/>
                              </w:rPr>
                              <w:t>E</w:t>
                            </w:r>
                            <w:r w:rsidRPr="00350B47">
                              <w:rPr>
                                <w:sz w:val="28"/>
                                <w:szCs w:val="28"/>
                              </w:rPr>
                              <w:t>n</w:t>
                            </w:r>
                            <w:r>
                              <w:rPr>
                                <w:sz w:val="28"/>
                                <w:szCs w:val="28"/>
                              </w:rPr>
                              <w:t>ge</w:t>
                            </w:r>
                            <w:r w:rsidRPr="00350B47">
                              <w:rPr>
                                <w:sz w:val="28"/>
                                <w:szCs w:val="28"/>
                              </w:rPr>
                              <w:t>land</w:t>
                            </w:r>
                          </w:p>
                          <w:p w:rsidR="004E4A7C" w:rsidRPr="00350B47" w:rsidRDefault="004E4A7C">
                            <w:pPr>
                              <w:rPr>
                                <w:sz w:val="28"/>
                                <w:szCs w:val="28"/>
                              </w:rPr>
                            </w:pPr>
                            <w:r>
                              <w:rPr>
                                <w:sz w:val="28"/>
                                <w:szCs w:val="28"/>
                              </w:rPr>
                              <w:t>eten</w:t>
                            </w:r>
                          </w:p>
                        </w:txbxContent>
                      </v:textbox>
                    </v:shape>
                  </w:pict>
                </mc:Fallback>
              </mc:AlternateContent>
            </w: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2163445</wp:posOffset>
                      </wp:positionV>
                      <wp:extent cx="1938020" cy="577215"/>
                      <wp:effectExtent l="10795" t="12065" r="13335" b="10795"/>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F4870" id="Rectangle 19" o:spid="_x0000_s1026" style="position:absolute;margin-left:-1.1pt;margin-top:170.35pt;width:152.6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NKIAIAAD4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"/>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035EA"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"/>
                  </w:pict>
                </mc:Fallback>
              </mc:AlternateContent>
            </w:r>
          </w:p>
        </w:tc>
      </w:tr>
      <w:tr w:rsidR="00D074BE" w:rsidTr="00D074BE">
        <w:trPr>
          <w:trHeight w:val="4435"/>
        </w:trPr>
        <w:tc>
          <w:tcPr>
            <w:tcW w:w="0" w:type="auto"/>
          </w:tcPr>
          <w:p w:rsidR="00D074BE" w:rsidRDefault="00027073">
            <w:r>
              <w:rPr>
                <w:noProof/>
                <w:lang w:eastAsia="nl-NL"/>
              </w:rPr>
              <mc:AlternateContent>
                <mc:Choice Requires="wps">
                  <w:drawing>
                    <wp:anchor distT="0" distB="0" distL="114300" distR="114300" simplePos="0" relativeHeight="251693056" behindDoc="0" locked="0" layoutInCell="1" allowOverlap="1">
                      <wp:simplePos x="0" y="0"/>
                      <wp:positionH relativeFrom="column">
                        <wp:posOffset>1927860</wp:posOffset>
                      </wp:positionH>
                      <wp:positionV relativeFrom="paragraph">
                        <wp:posOffset>2171065</wp:posOffset>
                      </wp:positionV>
                      <wp:extent cx="1964690" cy="687705"/>
                      <wp:effectExtent l="8255" t="13335" r="8255" b="13335"/>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87705"/>
                              </a:xfrm>
                              <a:prstGeom prst="rect">
                                <a:avLst/>
                              </a:prstGeom>
                              <a:solidFill>
                                <a:srgbClr val="FFFFFF"/>
                              </a:solidFill>
                              <a:ln w="9525">
                                <a:solidFill>
                                  <a:srgbClr val="000000"/>
                                </a:solidFill>
                                <a:miter lim="800000"/>
                                <a:headEnd/>
                                <a:tailEnd/>
                              </a:ln>
                            </wps:spPr>
                            <wps:txbx>
                              <w:txbxContent>
                                <w:p w:rsidR="004E4A7C" w:rsidRPr="00946BFC" w:rsidRDefault="004E4A7C" w:rsidP="00946BFC">
                                  <w:r w:rsidRPr="00946BFC">
                                    <w:t>Bruine bonen     scones</w:t>
                                  </w:r>
                                </w:p>
                                <w:p w:rsidR="004E4A7C" w:rsidRPr="00946BFC" w:rsidRDefault="004E4A7C" w:rsidP="00946BFC">
                                  <w:r w:rsidRPr="00946BFC">
                                    <w:t>Worst                 spek</w:t>
                                  </w:r>
                                </w:p>
                                <w:p w:rsidR="004E4A7C" w:rsidRDefault="004E4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151.8pt;margin-top:170.95pt;width:154.7pt;height:5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">
                      <v:textbox>
                        <w:txbxContent>
                          <w:p w:rsidR="004E4A7C" w:rsidRPr="00946BFC" w:rsidRDefault="004E4A7C" w:rsidP="00946BFC">
                            <w:r w:rsidRPr="00946BFC">
                              <w:t>Bruine bonen     scones</w:t>
                            </w:r>
                          </w:p>
                          <w:p w:rsidR="004E4A7C" w:rsidRPr="00946BFC" w:rsidRDefault="004E4A7C" w:rsidP="00946BFC">
                            <w:r w:rsidRPr="00946BFC">
                              <w:t>Worst                 spek</w:t>
                            </w:r>
                          </w:p>
                          <w:p w:rsidR="004E4A7C" w:rsidRDefault="004E4A7C"/>
                        </w:txbxContent>
                      </v:textbox>
                    </v:shape>
                  </w:pict>
                </mc:Fallback>
              </mc:AlternateContent>
            </w:r>
            <w:r>
              <w:rPr>
                <w:noProof/>
                <w:lang w:eastAsia="nl-NL"/>
              </w:rPr>
              <mc:AlternateContent>
                <mc:Choice Requires="wps">
                  <w:drawing>
                    <wp:anchor distT="0" distB="0" distL="114300" distR="114300" simplePos="0" relativeHeight="251692032" behindDoc="0" locked="0" layoutInCell="1" allowOverlap="1">
                      <wp:simplePos x="0" y="0"/>
                      <wp:positionH relativeFrom="column">
                        <wp:posOffset>-635</wp:posOffset>
                      </wp:positionH>
                      <wp:positionV relativeFrom="paragraph">
                        <wp:posOffset>2277745</wp:posOffset>
                      </wp:positionV>
                      <wp:extent cx="1938020" cy="594360"/>
                      <wp:effectExtent l="13335" t="5715" r="10795" b="9525"/>
                      <wp:wrapNone/>
                      <wp:docPr id="3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594360"/>
                              </a:xfrm>
                              <a:prstGeom prst="rect">
                                <a:avLst/>
                              </a:prstGeom>
                              <a:solidFill>
                                <a:srgbClr val="FFFFFF"/>
                              </a:solidFill>
                              <a:ln w="9525">
                                <a:solidFill>
                                  <a:srgbClr val="000000"/>
                                </a:solidFill>
                                <a:miter lim="800000"/>
                                <a:headEnd/>
                                <a:tailEnd/>
                              </a:ln>
                            </wps:spPr>
                            <wps:txbx>
                              <w:txbxContent>
                                <w:p w:rsidR="004E4A7C" w:rsidRPr="00946BFC" w:rsidRDefault="004E4A7C" w:rsidP="00946BFC">
                                  <w:r w:rsidRPr="00946BFC">
                                    <w:t>Bruine bonen     scones</w:t>
                                  </w:r>
                                </w:p>
                                <w:p w:rsidR="004E4A7C" w:rsidRPr="00946BFC" w:rsidRDefault="004E4A7C" w:rsidP="00946BFC">
                                  <w:r w:rsidRPr="00946BFC">
                                    <w:t>Worst                 spek</w:t>
                                  </w:r>
                                </w:p>
                                <w:p w:rsidR="004E4A7C" w:rsidRDefault="004E4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margin-left:-.05pt;margin-top:179.35pt;width:152.6pt;height:4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">
                      <v:textbox>
                        <w:txbxContent>
                          <w:p w:rsidR="004E4A7C" w:rsidRPr="00946BFC" w:rsidRDefault="004E4A7C" w:rsidP="00946BFC">
                            <w:r w:rsidRPr="00946BFC">
                              <w:t>Bruine bonen     scones</w:t>
                            </w:r>
                          </w:p>
                          <w:p w:rsidR="004E4A7C" w:rsidRPr="00946BFC" w:rsidRDefault="004E4A7C" w:rsidP="00946BFC">
                            <w:r w:rsidRPr="00946BFC">
                              <w:t>Worst                 spek</w:t>
                            </w:r>
                          </w:p>
                          <w:p w:rsidR="004E4A7C" w:rsidRDefault="004E4A7C"/>
                        </w:txbxContent>
                      </v:textbox>
                    </v:shape>
                  </w:pict>
                </mc:Fallback>
              </mc:AlternateContent>
            </w:r>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8890</wp:posOffset>
                      </wp:positionH>
                      <wp:positionV relativeFrom="paragraph">
                        <wp:posOffset>2205355</wp:posOffset>
                      </wp:positionV>
                      <wp:extent cx="1938020" cy="577215"/>
                      <wp:effectExtent l="13335" t="9525" r="10795" b="13335"/>
                      <wp:wrapNone/>
                      <wp:docPr id="3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9F287" id="Rectangle 15" o:spid="_x0000_s1026" style="position:absolute;margin-left:.7pt;margin-top:173.65pt;width:152.6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xjIwIAAD4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"/>
                  </w:pict>
                </mc:Fallback>
              </mc:AlternateContent>
            </w:r>
            <w:r>
              <w:rPr>
                <w:noProof/>
                <w:lang w:eastAsia="nl-NL"/>
              </w:rPr>
              <mc:AlternateContent>
                <mc:Choice Requires="wps">
                  <w:drawing>
                    <wp:anchor distT="0" distB="0" distL="114300" distR="114300" simplePos="0" relativeHeight="251688960" behindDoc="0" locked="0" layoutInCell="1" allowOverlap="1">
                      <wp:simplePos x="0" y="0"/>
                      <wp:positionH relativeFrom="column">
                        <wp:posOffset>83820</wp:posOffset>
                      </wp:positionH>
                      <wp:positionV relativeFrom="paragraph">
                        <wp:posOffset>929005</wp:posOffset>
                      </wp:positionV>
                      <wp:extent cx="1635760" cy="1136015"/>
                      <wp:effectExtent l="12065" t="9525" r="9525" b="6985"/>
                      <wp:wrapNone/>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136015"/>
                              </a:xfrm>
                              <a:prstGeom prst="rect">
                                <a:avLst/>
                              </a:prstGeom>
                              <a:solidFill>
                                <a:srgbClr val="FFFFFF"/>
                              </a:solidFill>
                              <a:ln w="9525">
                                <a:solidFill>
                                  <a:srgbClr val="000000"/>
                                </a:solidFill>
                                <a:miter lim="800000"/>
                                <a:headEnd/>
                                <a:tailEnd/>
                              </a:ln>
                            </wps:spPr>
                            <wps:txbx>
                              <w:txbxContent>
                                <w:p w:rsidR="004E4A7C" w:rsidRDefault="004E4A7C">
                                  <w:r>
                                    <w:rPr>
                                      <w:noProof/>
                                      <w:lang w:eastAsia="nl-NL"/>
                                    </w:rPr>
                                    <w:drawing>
                                      <wp:inline distT="0" distB="0" distL="0" distR="0">
                                        <wp:extent cx="1171575" cy="1171575"/>
                                        <wp:effectExtent l="0" t="0" r="0" b="0"/>
                                        <wp:docPr id="3" name="Afbeelding 3" descr="Afbeeldingsresultaat voor wo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wor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margin-left:6.6pt;margin-top:73.15pt;width:128.8pt;height:8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">
                      <v:textbox>
                        <w:txbxContent>
                          <w:p w:rsidR="004E4A7C" w:rsidRDefault="004E4A7C">
                            <w:r>
                              <w:rPr>
                                <w:noProof/>
                                <w:lang w:eastAsia="nl-NL"/>
                              </w:rPr>
                              <w:drawing>
                                <wp:inline distT="0" distB="0" distL="0" distR="0">
                                  <wp:extent cx="1171575" cy="1171575"/>
                                  <wp:effectExtent l="0" t="0" r="0" b="0"/>
                                  <wp:docPr id="3" name="Afbeelding 3" descr="Afbeeldingsresultaat voor wo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wor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788035"/>
                      <wp:effectExtent l="6985" t="12065" r="5080" b="9525"/>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788035"/>
                              </a:xfrm>
                              <a:prstGeom prst="rect">
                                <a:avLst/>
                              </a:prstGeom>
                              <a:solidFill>
                                <a:srgbClr val="FFFFFF"/>
                              </a:solidFill>
                              <a:ln w="9525">
                                <a:solidFill>
                                  <a:srgbClr val="000000"/>
                                </a:solidFill>
                                <a:miter lim="800000"/>
                                <a:headEnd/>
                                <a:tailEnd/>
                              </a:ln>
                            </wps:spPr>
                            <wps:txbx>
                              <w:txbxContent>
                                <w:p w:rsidR="004E4A7C" w:rsidRDefault="004E4A7C">
                                  <w:pPr>
                                    <w:rPr>
                                      <w:sz w:val="28"/>
                                    </w:rPr>
                                  </w:pPr>
                                  <w:r>
                                    <w:rPr>
                                      <w:sz w:val="28"/>
                                    </w:rPr>
                                    <w:t>Engeland</w:t>
                                  </w:r>
                                </w:p>
                                <w:p w:rsidR="004E4A7C" w:rsidRDefault="004E4A7C">
                                  <w:pPr>
                                    <w:rPr>
                                      <w:sz w:val="28"/>
                                    </w:rPr>
                                  </w:pPr>
                                  <w:r>
                                    <w:rPr>
                                      <w:sz w:val="28"/>
                                    </w:rPr>
                                    <w:t>eten</w:t>
                                  </w:r>
                                </w:p>
                                <w:p w:rsidR="004E4A7C" w:rsidRPr="00350B47" w:rsidRDefault="004E4A7C">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9.2pt;margin-top:11.1pt;width:127.3pt;height:6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">
                      <v:textbox>
                        <w:txbxContent>
                          <w:p w:rsidR="004E4A7C" w:rsidRDefault="004E4A7C">
                            <w:pPr>
                              <w:rPr>
                                <w:sz w:val="28"/>
                              </w:rPr>
                            </w:pPr>
                            <w:r>
                              <w:rPr>
                                <w:sz w:val="28"/>
                              </w:rPr>
                              <w:t>Engeland</w:t>
                            </w:r>
                          </w:p>
                          <w:p w:rsidR="004E4A7C" w:rsidRDefault="004E4A7C">
                            <w:pPr>
                              <w:rPr>
                                <w:sz w:val="28"/>
                              </w:rPr>
                            </w:pPr>
                            <w:r>
                              <w:rPr>
                                <w:sz w:val="28"/>
                              </w:rPr>
                              <w:t>eten</w:t>
                            </w:r>
                          </w:p>
                          <w:p w:rsidR="004E4A7C" w:rsidRPr="00350B47" w:rsidRDefault="004E4A7C">
                            <w:pPr>
                              <w:rPr>
                                <w:sz w:val="28"/>
                              </w:rPr>
                            </w:pPr>
                          </w:p>
                        </w:txbxContent>
                      </v:textbox>
                    </v:shape>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07A7F"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"/>
                  </w:pict>
                </mc:Fallback>
              </mc:AlternateContent>
            </w:r>
          </w:p>
        </w:tc>
        <w:tc>
          <w:tcPr>
            <w:tcW w:w="0" w:type="auto"/>
          </w:tcPr>
          <w:p w:rsidR="00D074BE" w:rsidRDefault="00027073">
            <w:r>
              <w:rPr>
                <w:noProof/>
                <w:lang w:eastAsia="nl-NL"/>
              </w:rPr>
              <mc:AlternateContent>
                <mc:Choice Requires="wps">
                  <w:drawing>
                    <wp:anchor distT="0" distB="0" distL="114300" distR="114300" simplePos="0" relativeHeight="251689984" behindDoc="0" locked="0" layoutInCell="1" allowOverlap="1">
                      <wp:simplePos x="0" y="0"/>
                      <wp:positionH relativeFrom="column">
                        <wp:posOffset>137795</wp:posOffset>
                      </wp:positionH>
                      <wp:positionV relativeFrom="paragraph">
                        <wp:posOffset>938530</wp:posOffset>
                      </wp:positionV>
                      <wp:extent cx="1574165" cy="1047750"/>
                      <wp:effectExtent l="9525" t="9525" r="6985" b="9525"/>
                      <wp:wrapNone/>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1047750"/>
                              </a:xfrm>
                              <a:prstGeom prst="rect">
                                <a:avLst/>
                              </a:prstGeom>
                              <a:solidFill>
                                <a:srgbClr val="FFFFFF"/>
                              </a:solidFill>
                              <a:ln w="9525">
                                <a:solidFill>
                                  <a:srgbClr val="000000"/>
                                </a:solidFill>
                                <a:miter lim="800000"/>
                                <a:headEnd/>
                                <a:tailEnd/>
                              </a:ln>
                            </wps:spPr>
                            <wps:txbx>
                              <w:txbxContent>
                                <w:p w:rsidR="004E4A7C" w:rsidRDefault="004E4A7C">
                                  <w:r>
                                    <w:rPr>
                                      <w:noProof/>
                                      <w:lang w:eastAsia="nl-NL"/>
                                    </w:rPr>
                                    <w:drawing>
                                      <wp:inline distT="0" distB="0" distL="0" distR="0">
                                        <wp:extent cx="1381760" cy="921173"/>
                                        <wp:effectExtent l="0" t="0" r="0" b="0"/>
                                        <wp:docPr id="4" name="Afbeelding 4" descr="Afbeeldingsresultaat voor sp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sp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760" cy="92117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10.85pt;margin-top:73.9pt;width:123.9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">
                      <v:textbox>
                        <w:txbxContent>
                          <w:p w:rsidR="004E4A7C" w:rsidRDefault="004E4A7C">
                            <w:r>
                              <w:rPr>
                                <w:noProof/>
                                <w:lang w:eastAsia="nl-NL"/>
                              </w:rPr>
                              <w:drawing>
                                <wp:inline distT="0" distB="0" distL="0" distR="0">
                                  <wp:extent cx="1381760" cy="921173"/>
                                  <wp:effectExtent l="0" t="0" r="0" b="0"/>
                                  <wp:docPr id="4" name="Afbeelding 4" descr="Afbeeldingsresultaat voor sp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sp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760" cy="921173"/>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778510"/>
                      <wp:effectExtent l="5080" t="12065" r="6985" b="952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778510"/>
                              </a:xfrm>
                              <a:prstGeom prst="rect">
                                <a:avLst/>
                              </a:prstGeom>
                              <a:solidFill>
                                <a:srgbClr val="FFFFFF"/>
                              </a:solidFill>
                              <a:ln w="9525">
                                <a:solidFill>
                                  <a:srgbClr val="000000"/>
                                </a:solidFill>
                                <a:miter lim="800000"/>
                                <a:headEnd/>
                                <a:tailEnd/>
                              </a:ln>
                            </wps:spPr>
                            <wps:txbx>
                              <w:txbxContent>
                                <w:p w:rsidR="004E4A7C" w:rsidRDefault="004E4A7C">
                                  <w:pPr>
                                    <w:rPr>
                                      <w:sz w:val="28"/>
                                      <w:szCs w:val="28"/>
                                    </w:rPr>
                                  </w:pPr>
                                  <w:r>
                                    <w:rPr>
                                      <w:sz w:val="28"/>
                                      <w:szCs w:val="28"/>
                                    </w:rPr>
                                    <w:t>Engeland</w:t>
                                  </w:r>
                                </w:p>
                                <w:p w:rsidR="004E4A7C" w:rsidRPr="00350B47" w:rsidRDefault="004E4A7C">
                                  <w:pPr>
                                    <w:rPr>
                                      <w:sz w:val="28"/>
                                      <w:szCs w:val="28"/>
                                    </w:rPr>
                                  </w:pPr>
                                  <w:r>
                                    <w:rPr>
                                      <w:sz w:val="28"/>
                                      <w:szCs w:val="28"/>
                                    </w:rPr>
                                    <w:t>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7.5pt;margin-top:11.1pt;width:127.3pt;height:6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">
                      <v:textbox>
                        <w:txbxContent>
                          <w:p w:rsidR="004E4A7C" w:rsidRDefault="004E4A7C">
                            <w:pPr>
                              <w:rPr>
                                <w:sz w:val="28"/>
                                <w:szCs w:val="28"/>
                              </w:rPr>
                            </w:pPr>
                            <w:r>
                              <w:rPr>
                                <w:sz w:val="28"/>
                                <w:szCs w:val="28"/>
                              </w:rPr>
                              <w:t>Engeland</w:t>
                            </w:r>
                          </w:p>
                          <w:p w:rsidR="004E4A7C" w:rsidRPr="00350B47" w:rsidRDefault="004E4A7C">
                            <w:pPr>
                              <w:rPr>
                                <w:sz w:val="28"/>
                                <w:szCs w:val="28"/>
                              </w:rPr>
                            </w:pPr>
                            <w:r>
                              <w:rPr>
                                <w:sz w:val="28"/>
                                <w:szCs w:val="28"/>
                              </w:rPr>
                              <w:t>eten</w:t>
                            </w:r>
                          </w:p>
                        </w:txbxContent>
                      </v:textbox>
                    </v:shape>
                  </w:pict>
                </mc:Fallback>
              </mc:AlternateContent>
            </w: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2171065</wp:posOffset>
                      </wp:positionV>
                      <wp:extent cx="1938020" cy="577215"/>
                      <wp:effectExtent l="6350" t="13335" r="8255" b="9525"/>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81E13" id="Rectangle 16" o:spid="_x0000_s1026" style="position:absolute;margin-left:-5.15pt;margin-top:170.95pt;width:152.6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jEIg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D7000"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"/>
                  </w:pict>
                </mc:Fallback>
              </mc:AlternateContent>
            </w:r>
          </w:p>
        </w:tc>
        <w:tc>
          <w:tcPr>
            <w:tcW w:w="0" w:type="auto"/>
          </w:tcPr>
          <w:p w:rsidR="00D074BE" w:rsidRDefault="00027073">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3810</wp:posOffset>
                      </wp:positionH>
                      <wp:positionV relativeFrom="paragraph">
                        <wp:posOffset>2195830</wp:posOffset>
                      </wp:positionV>
                      <wp:extent cx="1885950" cy="613410"/>
                      <wp:effectExtent l="9525" t="9525" r="9525" b="5715"/>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13410"/>
                              </a:xfrm>
                              <a:prstGeom prst="rect">
                                <a:avLst/>
                              </a:prstGeom>
                              <a:solidFill>
                                <a:srgbClr val="FFFFFF"/>
                              </a:solidFill>
                              <a:ln w="9525">
                                <a:solidFill>
                                  <a:srgbClr val="000000"/>
                                </a:solidFill>
                                <a:miter lim="800000"/>
                                <a:headEnd/>
                                <a:tailEnd/>
                              </a:ln>
                            </wps:spPr>
                            <wps:txbx>
                              <w:txbxContent>
                                <w:p w:rsidR="00027073" w:rsidRDefault="00027073" w:rsidP="00027073">
                                  <w:r>
                                    <w:t>Lacrosse       voetbal</w:t>
                                  </w:r>
                                </w:p>
                                <w:p w:rsidR="00027073" w:rsidRDefault="00027073" w:rsidP="00027073">
                                  <w:r>
                                    <w:t>Rugby        bowls</w:t>
                                  </w:r>
                                </w:p>
                                <w:p w:rsidR="004E4A7C" w:rsidRDefault="004E4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9" type="#_x0000_t202" style="position:absolute;margin-left:.3pt;margin-top:172.9pt;width:148.5pt;height:4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">
                      <v:textbox>
                        <w:txbxContent>
                          <w:p w:rsidR="00027073" w:rsidRDefault="00027073" w:rsidP="00027073">
                            <w:r>
                              <w:t>Lacrosse       voetbal</w:t>
                            </w:r>
                          </w:p>
                          <w:p w:rsidR="00027073" w:rsidRDefault="00027073" w:rsidP="00027073">
                            <w:r>
                              <w:t>Rugby        bowls</w:t>
                            </w:r>
                          </w:p>
                          <w:p w:rsidR="004E4A7C" w:rsidRDefault="004E4A7C"/>
                        </w:txbxContent>
                      </v:textbox>
                    </v:shape>
                  </w:pict>
                </mc:Fallback>
              </mc:AlternateContent>
            </w:r>
            <w:r>
              <w:rPr>
                <w:noProof/>
                <w:lang w:eastAsia="nl-NL"/>
              </w:rPr>
              <mc:AlternateContent>
                <mc:Choice Requires="wps">
                  <w:drawing>
                    <wp:anchor distT="0" distB="0" distL="114300" distR="114300" simplePos="0" relativeHeight="251694080" behindDoc="0" locked="0" layoutInCell="1" allowOverlap="1">
                      <wp:simplePos x="0" y="0"/>
                      <wp:positionH relativeFrom="column">
                        <wp:posOffset>251460</wp:posOffset>
                      </wp:positionH>
                      <wp:positionV relativeFrom="paragraph">
                        <wp:posOffset>929005</wp:posOffset>
                      </wp:positionV>
                      <wp:extent cx="1552575" cy="1066800"/>
                      <wp:effectExtent l="9525" t="9525" r="9525" b="9525"/>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66800"/>
                              </a:xfrm>
                              <a:prstGeom prst="rect">
                                <a:avLst/>
                              </a:prstGeom>
                              <a:solidFill>
                                <a:srgbClr val="FFFFFF"/>
                              </a:solidFill>
                              <a:ln w="9525">
                                <a:solidFill>
                                  <a:srgbClr val="000000"/>
                                </a:solidFill>
                                <a:miter lim="800000"/>
                                <a:headEnd/>
                                <a:tailEnd/>
                              </a:ln>
                            </wps:spPr>
                            <wps:txbx>
                              <w:txbxContent>
                                <w:p w:rsidR="004E4A7C" w:rsidRDefault="004E4A7C">
                                  <w:r>
                                    <w:rPr>
                                      <w:noProof/>
                                      <w:lang w:eastAsia="nl-NL"/>
                                    </w:rPr>
                                    <w:drawing>
                                      <wp:inline distT="0" distB="0" distL="0" distR="0">
                                        <wp:extent cx="1360170" cy="747828"/>
                                        <wp:effectExtent l="0" t="0" r="0" b="0"/>
                                        <wp:docPr id="5" name="Afbeelding 5" descr="Afbeeldingsresultaat voor voet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voetb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74782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0" type="#_x0000_t202" style="position:absolute;margin-left:19.8pt;margin-top:73.15pt;width:122.25pt;height: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">
                      <v:textbox>
                        <w:txbxContent>
                          <w:p w:rsidR="004E4A7C" w:rsidRDefault="004E4A7C">
                            <w:r>
                              <w:rPr>
                                <w:noProof/>
                                <w:lang w:eastAsia="nl-NL"/>
                              </w:rPr>
                              <w:drawing>
                                <wp:inline distT="0" distB="0" distL="0" distR="0">
                                  <wp:extent cx="1360170" cy="747828"/>
                                  <wp:effectExtent l="0" t="0" r="0" b="0"/>
                                  <wp:docPr id="5" name="Afbeelding 5" descr="Afbeeldingsresultaat voor voet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voetb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747828"/>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740410"/>
                      <wp:effectExtent l="5715" t="12065" r="6350" b="952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740410"/>
                              </a:xfrm>
                              <a:prstGeom prst="rect">
                                <a:avLst/>
                              </a:prstGeom>
                              <a:solidFill>
                                <a:srgbClr val="FFFFFF"/>
                              </a:solidFill>
                              <a:ln w="9525">
                                <a:solidFill>
                                  <a:srgbClr val="000000"/>
                                </a:solidFill>
                                <a:miter lim="800000"/>
                                <a:headEnd/>
                                <a:tailEnd/>
                              </a:ln>
                            </wps:spPr>
                            <wps:txbx>
                              <w:txbxContent>
                                <w:p w:rsidR="004E4A7C" w:rsidRDefault="004E4A7C">
                                  <w:pPr>
                                    <w:rPr>
                                      <w:sz w:val="28"/>
                                      <w:szCs w:val="28"/>
                                    </w:rPr>
                                  </w:pPr>
                                  <w:r>
                                    <w:rPr>
                                      <w:sz w:val="28"/>
                                      <w:szCs w:val="28"/>
                                    </w:rPr>
                                    <w:t>Engeland</w:t>
                                  </w:r>
                                </w:p>
                                <w:p w:rsidR="004E4A7C" w:rsidRPr="00D564B7" w:rsidRDefault="004E4A7C">
                                  <w:pPr>
                                    <w:rPr>
                                      <w:sz w:val="28"/>
                                      <w:szCs w:val="28"/>
                                    </w:rPr>
                                  </w:pPr>
                                  <w:r>
                                    <w:rPr>
                                      <w:sz w:val="28"/>
                                      <w:szCs w:val="28"/>
                                    </w:rPr>
                                    <w:t>sporten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margin-left:17.25pt;margin-top:11.1pt;width:127.3pt;height:5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CrLAIAAFk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">
                      <v:textbox>
                        <w:txbxContent>
                          <w:p w:rsidR="004E4A7C" w:rsidRDefault="004E4A7C">
                            <w:pPr>
                              <w:rPr>
                                <w:sz w:val="28"/>
                                <w:szCs w:val="28"/>
                              </w:rPr>
                            </w:pPr>
                            <w:r>
                              <w:rPr>
                                <w:sz w:val="28"/>
                                <w:szCs w:val="28"/>
                              </w:rPr>
                              <w:t>Engeland</w:t>
                            </w:r>
                          </w:p>
                          <w:p w:rsidR="004E4A7C" w:rsidRPr="00D564B7" w:rsidRDefault="004E4A7C">
                            <w:pPr>
                              <w:rPr>
                                <w:sz w:val="28"/>
                                <w:szCs w:val="28"/>
                              </w:rPr>
                            </w:pPr>
                            <w:r>
                              <w:rPr>
                                <w:sz w:val="28"/>
                                <w:szCs w:val="28"/>
                              </w:rPr>
                              <w:t>sporten</w:t>
                            </w:r>
                          </w:p>
                        </w:txbxContent>
                      </v:textbox>
                    </v:shape>
                  </w:pict>
                </mc:Fallback>
              </mc:AlternateContent>
            </w: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2171065</wp:posOffset>
                      </wp:positionV>
                      <wp:extent cx="1938020" cy="577215"/>
                      <wp:effectExtent l="10795" t="13335" r="13335" b="952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CF71F" id="Rectangle 18" o:spid="_x0000_s1026" style="position:absolute;margin-left:-1.1pt;margin-top:170.95pt;width:152.6pt;height:4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3ZHwIAAD4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"/>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2B5C6"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Cok+x4vAgAAYgQAAA4AAAAAAAAAAAAAAAAALgIAAGRy&#10;cy9lMm9Eb2MueG1sUEsBAi0AFAAGAAgAAAAhAJl4VnrcAAAACQEAAA8AAAAAAAAAAAAAAAAAiQQA&#10;AGRycy9kb3ducmV2LnhtbFBLBQYAAAAABAAEAPMAAACSBQAAAAA=&#10;"/>
                  </w:pict>
                </mc:Fallback>
              </mc:AlternateContent>
            </w:r>
          </w:p>
        </w:tc>
      </w:tr>
      <w:tr w:rsidR="00D074BE" w:rsidTr="00D074BE">
        <w:trPr>
          <w:trHeight w:val="4619"/>
        </w:trPr>
        <w:tc>
          <w:tcPr>
            <w:tcW w:w="0" w:type="auto"/>
          </w:tcPr>
          <w:p w:rsidR="00D074BE" w:rsidRDefault="00027073">
            <w:r>
              <w:rPr>
                <w:noProof/>
                <w:lang w:eastAsia="nl-NL"/>
              </w:rPr>
              <mc:AlternateContent>
                <mc:Choice Requires="wps">
                  <w:drawing>
                    <wp:anchor distT="0" distB="0" distL="114300" distR="114300" simplePos="0" relativeHeight="251699200" behindDoc="0" locked="0" layoutInCell="1" allowOverlap="1">
                      <wp:simplePos x="0" y="0"/>
                      <wp:positionH relativeFrom="column">
                        <wp:posOffset>-29210</wp:posOffset>
                      </wp:positionH>
                      <wp:positionV relativeFrom="paragraph">
                        <wp:posOffset>2278380</wp:posOffset>
                      </wp:positionV>
                      <wp:extent cx="1882140" cy="628650"/>
                      <wp:effectExtent l="13335" t="9525" r="9525" b="952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628650"/>
                              </a:xfrm>
                              <a:prstGeom prst="rect">
                                <a:avLst/>
                              </a:prstGeom>
                              <a:solidFill>
                                <a:srgbClr val="FFFFFF"/>
                              </a:solidFill>
                              <a:ln w="9525">
                                <a:solidFill>
                                  <a:srgbClr val="000000"/>
                                </a:solidFill>
                                <a:miter lim="800000"/>
                                <a:headEnd/>
                                <a:tailEnd/>
                              </a:ln>
                            </wps:spPr>
                            <wps:txbx>
                              <w:txbxContent>
                                <w:p w:rsidR="00027073" w:rsidRDefault="00027073" w:rsidP="00027073">
                                  <w:r>
                                    <w:t>Lacrosse       voetbal</w:t>
                                  </w:r>
                                </w:p>
                                <w:p w:rsidR="00027073" w:rsidRDefault="00027073" w:rsidP="00027073">
                                  <w:r>
                                    <w:t>Rugby        bowls</w:t>
                                  </w:r>
                                </w:p>
                                <w:p w:rsidR="004E4A7C" w:rsidRDefault="004E4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2" type="#_x0000_t202" style="position:absolute;margin-left:-2.3pt;margin-top:179.4pt;width:148.2pt;height: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">
                      <v:textbox>
                        <w:txbxContent>
                          <w:p w:rsidR="00027073" w:rsidRDefault="00027073" w:rsidP="00027073">
                            <w:r>
                              <w:t>Lacrosse       voetbal</w:t>
                            </w:r>
                          </w:p>
                          <w:p w:rsidR="00027073" w:rsidRDefault="00027073" w:rsidP="00027073">
                            <w:r>
                              <w:t>Rugby        bowls</w:t>
                            </w:r>
                          </w:p>
                          <w:p w:rsidR="004E4A7C" w:rsidRDefault="004E4A7C"/>
                        </w:txbxContent>
                      </v:textbox>
                    </v:shape>
                  </w:pict>
                </mc:Fallback>
              </mc:AlternateContent>
            </w:r>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157480</wp:posOffset>
                      </wp:positionH>
                      <wp:positionV relativeFrom="paragraph">
                        <wp:posOffset>913765</wp:posOffset>
                      </wp:positionV>
                      <wp:extent cx="1533525" cy="1107440"/>
                      <wp:effectExtent l="9525" t="6985" r="9525" b="9525"/>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107440"/>
                              </a:xfrm>
                              <a:prstGeom prst="rect">
                                <a:avLst/>
                              </a:prstGeom>
                              <a:solidFill>
                                <a:srgbClr val="FFFFFF"/>
                              </a:solidFill>
                              <a:ln w="9525">
                                <a:solidFill>
                                  <a:srgbClr val="000000"/>
                                </a:solidFill>
                                <a:miter lim="800000"/>
                                <a:headEnd/>
                                <a:tailEnd/>
                              </a:ln>
                            </wps:spPr>
                            <wps:txbx>
                              <w:txbxContent>
                                <w:p w:rsidR="004E4A7C" w:rsidRDefault="004E4A7C">
                                  <w:r>
                                    <w:rPr>
                                      <w:noProof/>
                                      <w:lang w:eastAsia="nl-NL"/>
                                    </w:rPr>
                                    <w:drawing>
                                      <wp:inline distT="0" distB="0" distL="0" distR="0">
                                        <wp:extent cx="1341120" cy="857250"/>
                                        <wp:effectExtent l="0" t="0" r="0" b="0"/>
                                        <wp:docPr id="6" name="Afbeelding 6" descr="Afbeeldingsresultaat voor rug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rugb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3" type="#_x0000_t202" style="position:absolute;margin-left:12.4pt;margin-top:71.95pt;width:120.75pt;height:8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">
                      <v:textbox>
                        <w:txbxContent>
                          <w:p w:rsidR="004E4A7C" w:rsidRDefault="004E4A7C">
                            <w:r>
                              <w:rPr>
                                <w:noProof/>
                                <w:lang w:eastAsia="nl-NL"/>
                              </w:rPr>
                              <w:drawing>
                                <wp:inline distT="0" distB="0" distL="0" distR="0">
                                  <wp:extent cx="1341120" cy="857250"/>
                                  <wp:effectExtent l="0" t="0" r="0" b="0"/>
                                  <wp:docPr id="6" name="Afbeelding 6" descr="Afbeeldingsresultaat voor rug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rugb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85725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735965"/>
                      <wp:effectExtent l="6985" t="13970" r="5080" b="1206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735965"/>
                              </a:xfrm>
                              <a:prstGeom prst="rect">
                                <a:avLst/>
                              </a:prstGeom>
                              <a:solidFill>
                                <a:srgbClr val="FFFFFF"/>
                              </a:solidFill>
                              <a:ln w="9525">
                                <a:solidFill>
                                  <a:srgbClr val="000000"/>
                                </a:solidFill>
                                <a:miter lim="800000"/>
                                <a:headEnd/>
                                <a:tailEnd/>
                              </a:ln>
                            </wps:spPr>
                            <wps:txbx>
                              <w:txbxContent>
                                <w:p w:rsidR="004E4A7C" w:rsidRDefault="004E4A7C">
                                  <w:pPr>
                                    <w:rPr>
                                      <w:sz w:val="28"/>
                                      <w:szCs w:val="28"/>
                                    </w:rPr>
                                  </w:pPr>
                                  <w:r>
                                    <w:rPr>
                                      <w:sz w:val="28"/>
                                      <w:szCs w:val="28"/>
                                    </w:rPr>
                                    <w:t>Engeland</w:t>
                                  </w:r>
                                </w:p>
                                <w:p w:rsidR="004E4A7C" w:rsidRPr="00350B47" w:rsidRDefault="004E4A7C">
                                  <w:pPr>
                                    <w:rPr>
                                      <w:sz w:val="28"/>
                                      <w:szCs w:val="28"/>
                                    </w:rPr>
                                  </w:pPr>
                                  <w:r>
                                    <w:rPr>
                                      <w:sz w:val="28"/>
                                      <w:szCs w:val="28"/>
                                    </w:rPr>
                                    <w:t>sporten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margin-left:9.2pt;margin-top:14pt;width:127.3pt;height:5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4hLgIAAFk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">
                      <v:textbox>
                        <w:txbxContent>
                          <w:p w:rsidR="004E4A7C" w:rsidRDefault="004E4A7C">
                            <w:pPr>
                              <w:rPr>
                                <w:sz w:val="28"/>
                                <w:szCs w:val="28"/>
                              </w:rPr>
                            </w:pPr>
                            <w:r>
                              <w:rPr>
                                <w:sz w:val="28"/>
                                <w:szCs w:val="28"/>
                              </w:rPr>
                              <w:t>Engeland</w:t>
                            </w:r>
                          </w:p>
                          <w:p w:rsidR="004E4A7C" w:rsidRPr="00350B47" w:rsidRDefault="004E4A7C">
                            <w:pPr>
                              <w:rPr>
                                <w:sz w:val="28"/>
                                <w:szCs w:val="28"/>
                              </w:rPr>
                            </w:pPr>
                            <w:r>
                              <w:rPr>
                                <w:sz w:val="28"/>
                                <w:szCs w:val="28"/>
                              </w:rPr>
                              <w:t>sporten</w:t>
                            </w:r>
                          </w:p>
                        </w:txbxContent>
                      </v:textbox>
                    </v:shape>
                  </w:pict>
                </mc:Fallback>
              </mc:AlternateContent>
            </w: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2233295</wp:posOffset>
                      </wp:positionV>
                      <wp:extent cx="1938020" cy="577215"/>
                      <wp:effectExtent l="13335" t="12065" r="10795" b="1079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FD2CF" id="Rectangle 14" o:spid="_x0000_s1026" style="position:absolute;margin-left:-2.3pt;margin-top:175.85pt;width:152.6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LcIAIAAD4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"/>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177800</wp:posOffset>
                      </wp:positionV>
                      <wp:extent cx="1616710" cy="1924050"/>
                      <wp:effectExtent l="6985" t="13970" r="5080" b="508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ABFFC"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d6MAIAAGI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"/>
                  </w:pict>
                </mc:Fallback>
              </mc:AlternateContent>
            </w:r>
          </w:p>
        </w:tc>
        <w:tc>
          <w:tcPr>
            <w:tcW w:w="0" w:type="auto"/>
          </w:tcPr>
          <w:p w:rsidR="00D074BE" w:rsidRDefault="00027073">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-14605</wp:posOffset>
                      </wp:positionH>
                      <wp:positionV relativeFrom="paragraph">
                        <wp:posOffset>2278380</wp:posOffset>
                      </wp:positionV>
                      <wp:extent cx="1924050" cy="646430"/>
                      <wp:effectExtent l="9525" t="9525" r="9525" b="10795"/>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46430"/>
                              </a:xfrm>
                              <a:prstGeom prst="rect">
                                <a:avLst/>
                              </a:prstGeom>
                              <a:solidFill>
                                <a:srgbClr val="FFFFFF"/>
                              </a:solidFill>
                              <a:ln w="9525">
                                <a:solidFill>
                                  <a:srgbClr val="000000"/>
                                </a:solidFill>
                                <a:miter lim="800000"/>
                                <a:headEnd/>
                                <a:tailEnd/>
                              </a:ln>
                            </wps:spPr>
                            <wps:txbx>
                              <w:txbxContent>
                                <w:p w:rsidR="004E4A7C" w:rsidRDefault="004E4A7C">
                                  <w:r>
                                    <w:t>Lacrosse       voetbal</w:t>
                                  </w:r>
                                </w:p>
                                <w:p w:rsidR="004E4A7C" w:rsidRDefault="004E4A7C">
                                  <w:r>
                                    <w:t>Rugby        bowls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5" type="#_x0000_t202" style="position:absolute;margin-left:-1.15pt;margin-top:179.4pt;width:151.5pt;height:5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">
                      <v:textbox>
                        <w:txbxContent>
                          <w:p w:rsidR="004E4A7C" w:rsidRDefault="004E4A7C">
                            <w:r>
                              <w:t>Lacrosse       voetbal</w:t>
                            </w:r>
                          </w:p>
                          <w:p w:rsidR="004E4A7C" w:rsidRDefault="004E4A7C">
                            <w:r>
                              <w:t>Rugby        bowls</w:t>
                            </w:r>
                          </w:p>
                        </w:txbxContent>
                      </v:textbox>
                    </v:shape>
                  </w:pict>
                </mc:Fallback>
              </mc:AlternateContent>
            </w:r>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193040</wp:posOffset>
                      </wp:positionH>
                      <wp:positionV relativeFrom="paragraph">
                        <wp:posOffset>897255</wp:posOffset>
                      </wp:positionV>
                      <wp:extent cx="1564005" cy="1114425"/>
                      <wp:effectExtent l="7620" t="9525" r="9525" b="952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1114425"/>
                              </a:xfrm>
                              <a:prstGeom prst="rect">
                                <a:avLst/>
                              </a:prstGeom>
                              <a:solidFill>
                                <a:srgbClr val="FFFFFF"/>
                              </a:solidFill>
                              <a:ln w="9525">
                                <a:solidFill>
                                  <a:srgbClr val="000000"/>
                                </a:solidFill>
                                <a:miter lim="800000"/>
                                <a:headEnd/>
                                <a:tailEnd/>
                              </a:ln>
                            </wps:spPr>
                            <wps:txbx>
                              <w:txbxContent>
                                <w:p w:rsidR="004E4A7C" w:rsidRDefault="004E4A7C">
                                  <w:r>
                                    <w:rPr>
                                      <w:noProof/>
                                      <w:lang w:eastAsia="nl-NL"/>
                                    </w:rPr>
                                    <w:drawing>
                                      <wp:inline distT="0" distB="0" distL="0" distR="0">
                                        <wp:extent cx="1371600" cy="1014984"/>
                                        <wp:effectExtent l="0" t="0" r="0" b="0"/>
                                        <wp:docPr id="7" name="Afbeelding 7" descr="Afbeeldingsresultaat voor engelse spo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engelse sport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149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6" type="#_x0000_t202" style="position:absolute;margin-left:15.2pt;margin-top:70.65pt;width:123.1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">
                      <v:textbox>
                        <w:txbxContent>
                          <w:p w:rsidR="004E4A7C" w:rsidRDefault="004E4A7C">
                            <w:r>
                              <w:rPr>
                                <w:noProof/>
                                <w:lang w:eastAsia="nl-NL"/>
                              </w:rPr>
                              <w:drawing>
                                <wp:inline distT="0" distB="0" distL="0" distR="0">
                                  <wp:extent cx="1371600" cy="1014984"/>
                                  <wp:effectExtent l="0" t="0" r="0" b="0"/>
                                  <wp:docPr id="7" name="Afbeelding 7" descr="Afbeeldingsresultaat voor engelse spo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engelse sport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14984"/>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707390"/>
                      <wp:effectExtent l="7620" t="13970" r="13970" b="12065"/>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707390"/>
                              </a:xfrm>
                              <a:prstGeom prst="rect">
                                <a:avLst/>
                              </a:prstGeom>
                              <a:solidFill>
                                <a:srgbClr val="FFFFFF"/>
                              </a:solidFill>
                              <a:ln w="9525">
                                <a:solidFill>
                                  <a:srgbClr val="000000"/>
                                </a:solidFill>
                                <a:miter lim="800000"/>
                                <a:headEnd/>
                                <a:tailEnd/>
                              </a:ln>
                            </wps:spPr>
                            <wps:txbx>
                              <w:txbxContent>
                                <w:p w:rsidR="004E4A7C" w:rsidRDefault="004E4A7C">
                                  <w:pPr>
                                    <w:rPr>
                                      <w:sz w:val="28"/>
                                      <w:szCs w:val="28"/>
                                    </w:rPr>
                                  </w:pPr>
                                  <w:r w:rsidRPr="00946BFC">
                                    <w:rPr>
                                      <w:sz w:val="28"/>
                                      <w:szCs w:val="28"/>
                                    </w:rPr>
                                    <w:t xml:space="preserve"> Engeland</w:t>
                                  </w:r>
                                </w:p>
                                <w:p w:rsidR="004E4A7C" w:rsidRPr="00946BFC" w:rsidRDefault="004E4A7C">
                                  <w:pPr>
                                    <w:rPr>
                                      <w:sz w:val="28"/>
                                      <w:szCs w:val="28"/>
                                    </w:rPr>
                                  </w:pPr>
                                  <w:r>
                                    <w:rPr>
                                      <w:sz w:val="28"/>
                                      <w:szCs w:val="28"/>
                                    </w:rPr>
                                    <w:t>sporten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15.2pt;margin-top:14pt;width:127.3pt;height:5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">
                      <v:textbox>
                        <w:txbxContent>
                          <w:p w:rsidR="004E4A7C" w:rsidRDefault="004E4A7C">
                            <w:pPr>
                              <w:rPr>
                                <w:sz w:val="28"/>
                                <w:szCs w:val="28"/>
                              </w:rPr>
                            </w:pPr>
                            <w:r w:rsidRPr="00946BFC">
                              <w:rPr>
                                <w:sz w:val="28"/>
                                <w:szCs w:val="28"/>
                              </w:rPr>
                              <w:t xml:space="preserve"> Engeland</w:t>
                            </w:r>
                          </w:p>
                          <w:p w:rsidR="004E4A7C" w:rsidRPr="00946BFC" w:rsidRDefault="004E4A7C">
                            <w:pPr>
                              <w:rPr>
                                <w:sz w:val="28"/>
                                <w:szCs w:val="28"/>
                              </w:rPr>
                            </w:pPr>
                            <w:r>
                              <w:rPr>
                                <w:sz w:val="28"/>
                                <w:szCs w:val="28"/>
                              </w:rPr>
                              <w:t>sporten</w:t>
                            </w:r>
                          </w:p>
                        </w:txbxContent>
                      </v:textbox>
                    </v:shape>
                  </w:pict>
                </mc:Fallback>
              </mc:AlternateContent>
            </w:r>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2233295</wp:posOffset>
                      </wp:positionV>
                      <wp:extent cx="1938020" cy="577215"/>
                      <wp:effectExtent l="6350" t="12065" r="8255" b="1079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DA1A7" id="Rectangle 13" o:spid="_x0000_s1026" style="position:absolute;margin-left:-5.15pt;margin-top:175.85pt;width:152.6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7FFDE"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P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"/>
                  </w:pict>
                </mc:Fallback>
              </mc:AlternateContent>
            </w:r>
          </w:p>
        </w:tc>
        <w:tc>
          <w:tcPr>
            <w:tcW w:w="0" w:type="auto"/>
          </w:tcPr>
          <w:p w:rsidR="00D074BE" w:rsidRDefault="00027073">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32385</wp:posOffset>
                      </wp:positionH>
                      <wp:positionV relativeFrom="paragraph">
                        <wp:posOffset>2297430</wp:posOffset>
                      </wp:positionV>
                      <wp:extent cx="1857375" cy="590550"/>
                      <wp:effectExtent l="9525" t="9525" r="9525" b="952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90550"/>
                              </a:xfrm>
                              <a:prstGeom prst="rect">
                                <a:avLst/>
                              </a:prstGeom>
                              <a:solidFill>
                                <a:srgbClr val="FFFFFF"/>
                              </a:solidFill>
                              <a:ln w="9525">
                                <a:solidFill>
                                  <a:srgbClr val="000000"/>
                                </a:solidFill>
                                <a:miter lim="800000"/>
                                <a:headEnd/>
                                <a:tailEnd/>
                              </a:ln>
                            </wps:spPr>
                            <wps:txbx>
                              <w:txbxContent>
                                <w:p w:rsidR="00027073" w:rsidRDefault="00027073" w:rsidP="00027073">
                                  <w:bookmarkStart w:id="0" w:name="_GoBack"/>
                                  <w:r>
                                    <w:t>Lacrosse       voetbal</w:t>
                                  </w:r>
                                </w:p>
                                <w:p w:rsidR="00027073" w:rsidRDefault="00027073" w:rsidP="00027073">
                                  <w:r>
                                    <w:t>Rugby        bowls</w:t>
                                  </w:r>
                                </w:p>
                                <w:bookmarkEnd w:id="0"/>
                                <w:p w:rsidR="004E4A7C" w:rsidRDefault="004E4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8" type="#_x0000_t202" style="position:absolute;margin-left:2.55pt;margin-top:180.9pt;width:146.25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">
                      <v:textbox>
                        <w:txbxContent>
                          <w:p w:rsidR="00027073" w:rsidRDefault="00027073" w:rsidP="00027073">
                            <w:bookmarkStart w:id="1" w:name="_GoBack"/>
                            <w:r>
                              <w:t>Lacrosse       voetbal</w:t>
                            </w:r>
                          </w:p>
                          <w:p w:rsidR="00027073" w:rsidRDefault="00027073" w:rsidP="00027073">
                            <w:r>
                              <w:t>Rugby        bowls</w:t>
                            </w:r>
                          </w:p>
                          <w:bookmarkEnd w:id="1"/>
                          <w:p w:rsidR="004E4A7C" w:rsidRDefault="004E4A7C"/>
                        </w:txbxContent>
                      </v:textbox>
                    </v:shape>
                  </w:pict>
                </mc:Fallback>
              </mc:AlternateContent>
            </w:r>
            <w:r>
              <w:rPr>
                <w:noProof/>
                <w:lang w:eastAsia="nl-NL"/>
              </w:rPr>
              <mc:AlternateContent>
                <mc:Choice Requires="wps">
                  <w:drawing>
                    <wp:anchor distT="0" distB="0" distL="114300" distR="114300" simplePos="0" relativeHeight="251701248" behindDoc="0" locked="0" layoutInCell="1" allowOverlap="1">
                      <wp:simplePos x="0" y="0"/>
                      <wp:positionH relativeFrom="column">
                        <wp:posOffset>146685</wp:posOffset>
                      </wp:positionH>
                      <wp:positionV relativeFrom="paragraph">
                        <wp:posOffset>885190</wp:posOffset>
                      </wp:positionV>
                      <wp:extent cx="1533525" cy="1202690"/>
                      <wp:effectExtent l="9525" t="6985" r="9525" b="9525"/>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202690"/>
                              </a:xfrm>
                              <a:prstGeom prst="rect">
                                <a:avLst/>
                              </a:prstGeom>
                              <a:solidFill>
                                <a:srgbClr val="FFFFFF"/>
                              </a:solidFill>
                              <a:ln w="9525">
                                <a:solidFill>
                                  <a:srgbClr val="000000"/>
                                </a:solidFill>
                                <a:miter lim="800000"/>
                                <a:headEnd/>
                                <a:tailEnd/>
                              </a:ln>
                            </wps:spPr>
                            <wps:txbx>
                              <w:txbxContent>
                                <w:p w:rsidR="004E4A7C" w:rsidRDefault="004E4A7C">
                                  <w:r>
                                    <w:rPr>
                                      <w:noProof/>
                                      <w:lang w:eastAsia="nl-NL"/>
                                    </w:rPr>
                                    <w:drawing>
                                      <wp:inline distT="0" distB="0" distL="0" distR="0">
                                        <wp:extent cx="1341120" cy="1408176"/>
                                        <wp:effectExtent l="0" t="0" r="0" b="0"/>
                                        <wp:docPr id="8" name="Afbeelding 8" descr="Afbeeldingsresultaat voor engelse spo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engelse spor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140817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9" type="#_x0000_t202" style="position:absolute;margin-left:11.55pt;margin-top:69.7pt;width:120.75pt;height:9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">
                      <v:textbox>
                        <w:txbxContent>
                          <w:p w:rsidR="004E4A7C" w:rsidRDefault="004E4A7C">
                            <w:r>
                              <w:rPr>
                                <w:noProof/>
                                <w:lang w:eastAsia="nl-NL"/>
                              </w:rPr>
                              <w:drawing>
                                <wp:inline distT="0" distB="0" distL="0" distR="0">
                                  <wp:extent cx="1341120" cy="1408176"/>
                                  <wp:effectExtent l="0" t="0" r="0" b="0"/>
                                  <wp:docPr id="8" name="Afbeelding 8" descr="Afbeeldingsresultaat voor engelse spo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engelse spor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1408176"/>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688340"/>
                      <wp:effectExtent l="6985" t="13970" r="5080" b="1206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88340"/>
                              </a:xfrm>
                              <a:prstGeom prst="rect">
                                <a:avLst/>
                              </a:prstGeom>
                              <a:solidFill>
                                <a:srgbClr val="FFFFFF"/>
                              </a:solidFill>
                              <a:ln w="9525">
                                <a:solidFill>
                                  <a:srgbClr val="000000"/>
                                </a:solidFill>
                                <a:miter lim="800000"/>
                                <a:headEnd/>
                                <a:tailEnd/>
                              </a:ln>
                            </wps:spPr>
                            <wps:txbx>
                              <w:txbxContent>
                                <w:p w:rsidR="004E4A7C" w:rsidRDefault="004E4A7C">
                                  <w:pPr>
                                    <w:rPr>
                                      <w:sz w:val="28"/>
                                    </w:rPr>
                                  </w:pPr>
                                  <w:r>
                                    <w:rPr>
                                      <w:sz w:val="28"/>
                                    </w:rPr>
                                    <w:t>Engeland</w:t>
                                  </w:r>
                                </w:p>
                                <w:p w:rsidR="004E4A7C" w:rsidRPr="00946BFC" w:rsidRDefault="004E4A7C">
                                  <w:pPr>
                                    <w:rPr>
                                      <w:sz w:val="28"/>
                                    </w:rPr>
                                  </w:pPr>
                                  <w:r>
                                    <w:rPr>
                                      <w:sz w:val="28"/>
                                    </w:rPr>
                                    <w:t>sporten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margin-left:9.85pt;margin-top:14pt;width:127.3pt;height:5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">
                      <v:textbox>
                        <w:txbxContent>
                          <w:p w:rsidR="004E4A7C" w:rsidRDefault="004E4A7C">
                            <w:pPr>
                              <w:rPr>
                                <w:sz w:val="28"/>
                              </w:rPr>
                            </w:pPr>
                            <w:r>
                              <w:rPr>
                                <w:sz w:val="28"/>
                              </w:rPr>
                              <w:t>Engeland</w:t>
                            </w:r>
                          </w:p>
                          <w:p w:rsidR="004E4A7C" w:rsidRPr="00946BFC" w:rsidRDefault="004E4A7C">
                            <w:pPr>
                              <w:rPr>
                                <w:sz w:val="28"/>
                              </w:rPr>
                            </w:pPr>
                            <w:r>
                              <w:rPr>
                                <w:sz w:val="28"/>
                              </w:rPr>
                              <w:t>sporten</w:t>
                            </w:r>
                          </w:p>
                        </w:txbxContent>
                      </v:textbox>
                    </v:shape>
                  </w:pict>
                </mc:Fallback>
              </mc:AlternateContent>
            </w:r>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2233295</wp:posOffset>
                      </wp:positionV>
                      <wp:extent cx="1938020" cy="577215"/>
                      <wp:effectExtent l="10795" t="12065" r="13335" b="1079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CF85" id="Rectangle 12" o:spid="_x0000_s1026" style="position:absolute;margin-left:-1.1pt;margin-top:175.85pt;width:152.6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z0IA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"/>
                  </w:pict>
                </mc:Fallback>
              </mc:AlternateContent>
            </w: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0ED4B"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ocLwIAAGI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027073"/>
    <w:rsid w:val="001A7554"/>
    <w:rsid w:val="00350B47"/>
    <w:rsid w:val="004E4A7C"/>
    <w:rsid w:val="00946BFC"/>
    <w:rsid w:val="009A281C"/>
    <w:rsid w:val="00A72800"/>
    <w:rsid w:val="00AE0E49"/>
    <w:rsid w:val="00CC4FFA"/>
    <w:rsid w:val="00D074BE"/>
    <w:rsid w:val="00D56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467469A4"/>
  <w15:docId w15:val="{EF816F21-8839-4DC1-BAAB-DA39C59F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6BF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CEA5CDDC</Template>
  <TotalTime>1</TotalTime>
  <Pages>1</Pages>
  <Words>8</Words>
  <Characters>46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Megan McEwing</cp:lastModifiedBy>
  <cp:revision>2</cp:revision>
  <cp:lastPrinted>2014-08-31T08:11:00Z</cp:lastPrinted>
  <dcterms:created xsi:type="dcterms:W3CDTF">2019-09-20T10:34:00Z</dcterms:created>
  <dcterms:modified xsi:type="dcterms:W3CDTF">2019-09-20T10:34:00Z</dcterms:modified>
</cp:coreProperties>
</file>